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08" w:rsidRDefault="005B7808" w:rsidP="006B54EA">
      <w:pPr>
        <w:ind w:left="6372" w:firstLine="708"/>
        <w:rPr>
          <w:sz w:val="20"/>
        </w:rPr>
      </w:pPr>
      <w:bookmarkStart w:id="0" w:name="_GoBack"/>
      <w:bookmarkEnd w:id="0"/>
    </w:p>
    <w:p w:rsidR="006B54EA" w:rsidRPr="008A38CF" w:rsidRDefault="00AF4D75" w:rsidP="00AF4D75">
      <w:pPr>
        <w:ind w:left="6521"/>
        <w:rPr>
          <w:sz w:val="20"/>
        </w:rPr>
      </w:pPr>
      <w:r>
        <w:rPr>
          <w:sz w:val="20"/>
        </w:rPr>
        <w:t>Al Vescovo</w:t>
      </w:r>
    </w:p>
    <w:p w:rsidR="006B54EA" w:rsidRPr="008A38CF" w:rsidRDefault="00AF4D75" w:rsidP="00AF4D75">
      <w:pPr>
        <w:ind w:left="6521"/>
        <w:rPr>
          <w:sz w:val="20"/>
        </w:rPr>
      </w:pPr>
      <w:r>
        <w:rPr>
          <w:sz w:val="20"/>
        </w:rPr>
        <w:t>Mons. Pierantonio Tremolada</w:t>
      </w:r>
    </w:p>
    <w:p w:rsidR="006B54EA" w:rsidRPr="008A38CF" w:rsidRDefault="006B54EA" w:rsidP="00AF4D75">
      <w:pPr>
        <w:ind w:left="6521"/>
        <w:rPr>
          <w:sz w:val="20"/>
        </w:rPr>
      </w:pPr>
      <w:r w:rsidRPr="008A38CF">
        <w:rPr>
          <w:sz w:val="20"/>
        </w:rPr>
        <w:t>Via Trieste, 13</w:t>
      </w:r>
    </w:p>
    <w:p w:rsidR="006B54EA" w:rsidRPr="008A38CF" w:rsidRDefault="006B54EA" w:rsidP="00AF4D75">
      <w:pPr>
        <w:ind w:left="6521"/>
        <w:rPr>
          <w:szCs w:val="24"/>
        </w:rPr>
      </w:pPr>
      <w:r w:rsidRPr="008A38CF">
        <w:rPr>
          <w:sz w:val="20"/>
        </w:rPr>
        <w:t xml:space="preserve">25121  </w:t>
      </w:r>
      <w:r w:rsidRPr="008A38CF">
        <w:rPr>
          <w:sz w:val="20"/>
          <w:u w:val="single"/>
        </w:rPr>
        <w:t>B R E S C I A</w:t>
      </w:r>
    </w:p>
    <w:p w:rsidR="006B54EA" w:rsidRPr="008A38CF" w:rsidRDefault="006B54EA" w:rsidP="006B54EA">
      <w:pPr>
        <w:rPr>
          <w:szCs w:val="24"/>
        </w:rPr>
      </w:pPr>
    </w:p>
    <w:p w:rsidR="006B54EA" w:rsidRPr="008A38CF" w:rsidRDefault="006B54EA" w:rsidP="006B54EA">
      <w:pPr>
        <w:rPr>
          <w:szCs w:val="24"/>
        </w:rPr>
      </w:pPr>
    </w:p>
    <w:p w:rsidR="005B7808" w:rsidRDefault="005B7808" w:rsidP="006B54EA">
      <w:pPr>
        <w:rPr>
          <w:szCs w:val="24"/>
        </w:rPr>
      </w:pPr>
    </w:p>
    <w:p w:rsidR="005B7808" w:rsidRDefault="005B7808" w:rsidP="006B54EA">
      <w:pPr>
        <w:rPr>
          <w:szCs w:val="24"/>
        </w:rPr>
      </w:pPr>
    </w:p>
    <w:p w:rsidR="006B54EA" w:rsidRPr="008A38CF" w:rsidRDefault="006B54EA" w:rsidP="006B54EA">
      <w:pPr>
        <w:rPr>
          <w:szCs w:val="24"/>
        </w:rPr>
      </w:pPr>
      <w:r w:rsidRPr="008A38CF">
        <w:rPr>
          <w:szCs w:val="24"/>
        </w:rPr>
        <w:t>PARROCCHIA di ________________________________________________________________</w:t>
      </w:r>
    </w:p>
    <w:p w:rsidR="006B54EA" w:rsidRPr="008A38CF" w:rsidRDefault="006B54EA" w:rsidP="006B54EA">
      <w:pPr>
        <w:jc w:val="both"/>
        <w:rPr>
          <w:szCs w:val="24"/>
        </w:rPr>
      </w:pPr>
    </w:p>
    <w:p w:rsidR="006B54EA" w:rsidRPr="008A38CF" w:rsidRDefault="006B54EA" w:rsidP="006B54EA">
      <w:pPr>
        <w:jc w:val="both"/>
        <w:rPr>
          <w:b/>
          <w:smallCaps/>
          <w:szCs w:val="24"/>
        </w:rPr>
      </w:pPr>
      <w:r w:rsidRPr="008A38CF">
        <w:rPr>
          <w:szCs w:val="24"/>
        </w:rPr>
        <w:t xml:space="preserve">OGGETTO: </w:t>
      </w:r>
      <w:r w:rsidRPr="008A38CF">
        <w:rPr>
          <w:b/>
          <w:szCs w:val="24"/>
        </w:rPr>
        <w:t>richiesta di access</w:t>
      </w:r>
      <w:r w:rsidR="00B02119">
        <w:rPr>
          <w:b/>
          <w:szCs w:val="24"/>
        </w:rPr>
        <w:t>o al contributo da</w:t>
      </w:r>
      <w:r w:rsidR="008A38CF">
        <w:rPr>
          <w:b/>
          <w:szCs w:val="24"/>
        </w:rPr>
        <w:t>i fondi C.E.I.</w:t>
      </w:r>
      <w:r w:rsidRPr="008A38CF">
        <w:rPr>
          <w:b/>
          <w:szCs w:val="24"/>
        </w:rPr>
        <w:t xml:space="preserve"> 8xmille</w:t>
      </w:r>
      <w:r w:rsidR="008A38CF">
        <w:rPr>
          <w:b/>
          <w:szCs w:val="24"/>
        </w:rPr>
        <w:t xml:space="preserve"> per</w:t>
      </w:r>
      <w:r w:rsidRPr="008A38CF">
        <w:rPr>
          <w:b/>
          <w:szCs w:val="24"/>
        </w:rPr>
        <w:t xml:space="preserve"> </w:t>
      </w:r>
      <w:r w:rsidRPr="008A38CF">
        <w:rPr>
          <w:b/>
          <w:szCs w:val="24"/>
          <w:u w:val="single"/>
        </w:rPr>
        <w:t>beni culturali</w:t>
      </w:r>
      <w:r w:rsidRPr="008A38CF">
        <w:rPr>
          <w:b/>
          <w:smallCaps/>
          <w:szCs w:val="24"/>
        </w:rPr>
        <w:t xml:space="preserve"> </w:t>
      </w:r>
    </w:p>
    <w:p w:rsidR="006B54EA" w:rsidRPr="008A38CF" w:rsidRDefault="006B54EA" w:rsidP="006B54EA">
      <w:pPr>
        <w:jc w:val="both"/>
        <w:rPr>
          <w:szCs w:val="24"/>
        </w:rPr>
      </w:pPr>
    </w:p>
    <w:p w:rsidR="006B54EA" w:rsidRPr="008A38CF" w:rsidRDefault="006B54EA" w:rsidP="006B54EA">
      <w:pPr>
        <w:spacing w:line="276" w:lineRule="auto"/>
        <w:rPr>
          <w:sz w:val="20"/>
        </w:rPr>
      </w:pPr>
      <w:r w:rsidRPr="008A38CF">
        <w:rPr>
          <w:sz w:val="20"/>
        </w:rPr>
        <w:t>Il sottoscritto _____________________________________________________________________________________</w:t>
      </w:r>
    </w:p>
    <w:p w:rsidR="006B54EA" w:rsidRPr="008A38CF" w:rsidRDefault="006B54EA" w:rsidP="006B54EA">
      <w:pPr>
        <w:spacing w:line="276" w:lineRule="auto"/>
        <w:rPr>
          <w:sz w:val="20"/>
        </w:rPr>
      </w:pPr>
    </w:p>
    <w:p w:rsidR="006B54EA" w:rsidRPr="008A38CF" w:rsidRDefault="008A38CF" w:rsidP="006B54EA">
      <w:pPr>
        <w:spacing w:line="276" w:lineRule="auto"/>
        <w:rPr>
          <w:sz w:val="20"/>
        </w:rPr>
      </w:pPr>
      <w:r>
        <w:rPr>
          <w:sz w:val="20"/>
        </w:rPr>
        <w:t xml:space="preserve"> parroco pro - </w:t>
      </w:r>
      <w:r w:rsidR="006B54EA" w:rsidRPr="008A38CF">
        <w:rPr>
          <w:sz w:val="20"/>
        </w:rPr>
        <w:t xml:space="preserve">tempore della Parrocchia ______________________________________________________________ </w:t>
      </w:r>
    </w:p>
    <w:p w:rsidR="006B54EA" w:rsidRPr="008A38CF" w:rsidRDefault="006B54EA" w:rsidP="006B54EA">
      <w:pPr>
        <w:spacing w:line="276" w:lineRule="auto"/>
        <w:rPr>
          <w:sz w:val="20"/>
        </w:rPr>
      </w:pPr>
      <w:r w:rsidRPr="008A38CF">
        <w:rPr>
          <w:sz w:val="20"/>
        </w:rPr>
        <w:br/>
        <w:t>località _________________________________________________________________________________________</w:t>
      </w:r>
    </w:p>
    <w:p w:rsidR="006B54EA" w:rsidRPr="008A38CF" w:rsidRDefault="006B54EA" w:rsidP="006B54EA">
      <w:pPr>
        <w:spacing w:line="276" w:lineRule="auto"/>
        <w:rPr>
          <w:sz w:val="20"/>
        </w:rPr>
      </w:pPr>
    </w:p>
    <w:p w:rsidR="006B54EA" w:rsidRPr="008A38CF" w:rsidRDefault="006B54EA" w:rsidP="006B54EA">
      <w:pPr>
        <w:spacing w:line="276" w:lineRule="auto"/>
        <w:rPr>
          <w:sz w:val="20"/>
        </w:rPr>
      </w:pPr>
      <w:r w:rsidRPr="008A38CF">
        <w:rPr>
          <w:sz w:val="20"/>
        </w:rPr>
        <w:t> (</w:t>
      </w:r>
      <w:r w:rsidRPr="008A38CF">
        <w:rPr>
          <w:i/>
          <w:sz w:val="20"/>
        </w:rPr>
        <w:t>oppure</w:t>
      </w:r>
      <w:r w:rsidRPr="008A38CF">
        <w:rPr>
          <w:sz w:val="20"/>
        </w:rPr>
        <w:t xml:space="preserve">) legale rappresentante della  </w:t>
      </w:r>
    </w:p>
    <w:p w:rsidR="006B54EA" w:rsidRPr="008A38CF" w:rsidRDefault="006B54EA" w:rsidP="006B54EA">
      <w:pPr>
        <w:spacing w:line="276" w:lineRule="auto"/>
        <w:rPr>
          <w:sz w:val="20"/>
        </w:rPr>
      </w:pPr>
    </w:p>
    <w:p w:rsidR="006B54EA" w:rsidRPr="008A38CF" w:rsidRDefault="006B54EA" w:rsidP="006B54EA">
      <w:pPr>
        <w:spacing w:line="276" w:lineRule="auto"/>
        <w:rPr>
          <w:sz w:val="20"/>
        </w:rPr>
      </w:pPr>
      <w:r w:rsidRPr="008A38CF">
        <w:rPr>
          <w:sz w:val="20"/>
        </w:rPr>
        <w:t>________________________________________________________________________________________________</w:t>
      </w:r>
    </w:p>
    <w:p w:rsidR="006B54EA" w:rsidRPr="008A38CF" w:rsidRDefault="006B54EA" w:rsidP="006B54EA">
      <w:pPr>
        <w:spacing w:line="276" w:lineRule="auto"/>
        <w:rPr>
          <w:sz w:val="20"/>
        </w:rPr>
      </w:pPr>
    </w:p>
    <w:p w:rsidR="006B54EA" w:rsidRPr="008A38CF" w:rsidRDefault="006B54EA" w:rsidP="006B54EA">
      <w:pPr>
        <w:spacing w:line="276" w:lineRule="auto"/>
        <w:rPr>
          <w:sz w:val="20"/>
        </w:rPr>
      </w:pPr>
      <w:r w:rsidRPr="008A38CF">
        <w:rPr>
          <w:sz w:val="20"/>
        </w:rPr>
        <w:t>con sede in via _________________________________ n°_____  comune di__________________________________</w:t>
      </w:r>
    </w:p>
    <w:p w:rsidR="006B54EA" w:rsidRPr="008A38CF" w:rsidRDefault="006B54EA" w:rsidP="006B54EA">
      <w:pPr>
        <w:spacing w:line="276" w:lineRule="auto"/>
        <w:rPr>
          <w:sz w:val="20"/>
        </w:rPr>
      </w:pPr>
    </w:p>
    <w:p w:rsidR="006B54EA" w:rsidRPr="008A38CF" w:rsidRDefault="006B54EA" w:rsidP="006B54EA">
      <w:pPr>
        <w:spacing w:line="276" w:lineRule="auto"/>
        <w:rPr>
          <w:sz w:val="20"/>
        </w:rPr>
      </w:pPr>
      <w:r w:rsidRPr="008A38CF">
        <w:rPr>
          <w:sz w:val="20"/>
        </w:rPr>
        <w:t>Telefono: ___________________________</w:t>
      </w:r>
      <w:r w:rsidR="008A38CF">
        <w:rPr>
          <w:sz w:val="20"/>
        </w:rPr>
        <w:t xml:space="preserve">_____   </w:t>
      </w:r>
      <w:r w:rsidRPr="008A38CF">
        <w:rPr>
          <w:sz w:val="20"/>
        </w:rPr>
        <w:t>email: _________________________________________________</w:t>
      </w:r>
    </w:p>
    <w:p w:rsidR="006B54EA" w:rsidRPr="008A38CF" w:rsidRDefault="006B54EA" w:rsidP="006B54EA">
      <w:pPr>
        <w:spacing w:line="276" w:lineRule="auto"/>
        <w:rPr>
          <w:sz w:val="20"/>
        </w:rPr>
      </w:pPr>
    </w:p>
    <w:p w:rsidR="008A38CF" w:rsidRDefault="008A38CF" w:rsidP="006B54EA">
      <w:pPr>
        <w:spacing w:line="276" w:lineRule="auto"/>
        <w:rPr>
          <w:sz w:val="20"/>
        </w:rPr>
      </w:pPr>
    </w:p>
    <w:p w:rsidR="006B54EA" w:rsidRPr="00A245D0" w:rsidRDefault="006B54EA" w:rsidP="008A38CF">
      <w:pPr>
        <w:spacing w:line="276" w:lineRule="auto"/>
        <w:jc w:val="center"/>
        <w:rPr>
          <w:b/>
          <w:sz w:val="20"/>
        </w:rPr>
      </w:pPr>
      <w:r w:rsidRPr="00A245D0">
        <w:rPr>
          <w:b/>
          <w:sz w:val="20"/>
        </w:rPr>
        <w:t>unitamente ai Membri del Consiglio Parrocchiale per gli Affari Economici</w:t>
      </w:r>
    </w:p>
    <w:p w:rsidR="006B54EA" w:rsidRPr="008A38CF" w:rsidRDefault="006B54EA" w:rsidP="006B54EA">
      <w:pPr>
        <w:spacing w:line="360" w:lineRule="auto"/>
        <w:jc w:val="center"/>
        <w:rPr>
          <w:b/>
          <w:sz w:val="12"/>
          <w:szCs w:val="12"/>
        </w:rPr>
      </w:pPr>
    </w:p>
    <w:p w:rsidR="006B54EA" w:rsidRPr="008A38CF" w:rsidRDefault="006B54EA" w:rsidP="006B54EA">
      <w:pPr>
        <w:spacing w:line="360" w:lineRule="auto"/>
        <w:jc w:val="center"/>
        <w:rPr>
          <w:b/>
          <w:sz w:val="12"/>
          <w:szCs w:val="12"/>
        </w:rPr>
      </w:pPr>
    </w:p>
    <w:p w:rsidR="005B7808" w:rsidRDefault="005B7808" w:rsidP="008A38CF">
      <w:pPr>
        <w:jc w:val="center"/>
        <w:rPr>
          <w:b/>
        </w:rPr>
      </w:pPr>
    </w:p>
    <w:p w:rsidR="005B7808" w:rsidRDefault="005B7808" w:rsidP="008A38CF">
      <w:pPr>
        <w:jc w:val="center"/>
        <w:rPr>
          <w:b/>
        </w:rPr>
      </w:pPr>
    </w:p>
    <w:p w:rsidR="006B54EA" w:rsidRPr="008A38CF" w:rsidRDefault="006B54EA" w:rsidP="008A38CF">
      <w:pPr>
        <w:jc w:val="center"/>
        <w:rPr>
          <w:b/>
        </w:rPr>
      </w:pPr>
      <w:r w:rsidRPr="008A38CF">
        <w:rPr>
          <w:b/>
        </w:rPr>
        <w:t>CHIEDE</w:t>
      </w:r>
    </w:p>
    <w:p w:rsidR="006B54EA" w:rsidRPr="008A38CF" w:rsidRDefault="006B54EA" w:rsidP="008A38CF">
      <w:pPr>
        <w:jc w:val="center"/>
      </w:pPr>
    </w:p>
    <w:p w:rsidR="006B54EA" w:rsidRPr="008A38CF" w:rsidRDefault="006B54EA" w:rsidP="008A38CF">
      <w:pPr>
        <w:jc w:val="center"/>
        <w:rPr>
          <w:szCs w:val="24"/>
        </w:rPr>
      </w:pPr>
      <w:r w:rsidRPr="008A38CF">
        <w:rPr>
          <w:szCs w:val="24"/>
        </w:rPr>
        <w:t>DI POTER ACCEDERE ALLA FRUIZIONE DEL</w:t>
      </w:r>
      <w:r w:rsidR="00B02119">
        <w:rPr>
          <w:szCs w:val="24"/>
        </w:rPr>
        <w:t xml:space="preserve"> CONTRIBUTO DA</w:t>
      </w:r>
      <w:r w:rsidR="008A38CF" w:rsidRPr="008A38CF">
        <w:rPr>
          <w:szCs w:val="24"/>
        </w:rPr>
        <w:t>I FONDI C.E.I. 8xmille</w:t>
      </w:r>
    </w:p>
    <w:p w:rsidR="006B54EA" w:rsidRPr="008A38CF" w:rsidRDefault="006B54EA" w:rsidP="008A38CF">
      <w:pPr>
        <w:jc w:val="center"/>
        <w:rPr>
          <w:szCs w:val="24"/>
        </w:rPr>
      </w:pPr>
      <w:r w:rsidRPr="008A38CF">
        <w:rPr>
          <w:szCs w:val="24"/>
        </w:rPr>
        <w:br/>
        <w:t xml:space="preserve">PER </w:t>
      </w:r>
      <w:r w:rsidR="0032023C">
        <w:rPr>
          <w:szCs w:val="24"/>
        </w:rPr>
        <w:t>LA NUOVA EDILIZIA DI CULTO</w:t>
      </w:r>
    </w:p>
    <w:p w:rsidR="0032023C" w:rsidRDefault="0032023C" w:rsidP="0032023C"/>
    <w:p w:rsidR="005B7808" w:rsidRDefault="005B7808" w:rsidP="0032023C"/>
    <w:p w:rsidR="005B7808" w:rsidRDefault="005B7808" w:rsidP="0032023C"/>
    <w:p w:rsidR="005B7808" w:rsidRDefault="005B7808" w:rsidP="0032023C"/>
    <w:p w:rsidR="005B7808" w:rsidRDefault="005B7808" w:rsidP="0032023C"/>
    <w:p w:rsidR="005B7808" w:rsidRDefault="005B7808" w:rsidP="0032023C"/>
    <w:p w:rsidR="005B7808" w:rsidRPr="0032023C" w:rsidRDefault="005B7808" w:rsidP="0032023C"/>
    <w:p w:rsidR="008A38CF" w:rsidRDefault="008A38CF" w:rsidP="008A38CF">
      <w:pPr>
        <w:pStyle w:val="Titolo2"/>
        <w:spacing w:line="240" w:lineRule="auto"/>
        <w:rPr>
          <w:sz w:val="24"/>
          <w:szCs w:val="24"/>
        </w:rPr>
      </w:pPr>
      <w:r w:rsidRPr="008A38CF">
        <w:rPr>
          <w:sz w:val="24"/>
          <w:szCs w:val="24"/>
        </w:rPr>
        <w:lastRenderedPageBreak/>
        <w:t>DICHIARA</w:t>
      </w:r>
    </w:p>
    <w:p w:rsidR="005B7808" w:rsidRPr="005B7808" w:rsidRDefault="005B7808" w:rsidP="005B7808"/>
    <w:p w:rsidR="005B7808" w:rsidRDefault="005B7808" w:rsidP="005B7808">
      <w:pPr>
        <w:jc w:val="both"/>
        <w:rPr>
          <w:sz w:val="20"/>
        </w:rPr>
      </w:pPr>
      <w:r w:rsidRPr="008A38CF">
        <w:rPr>
          <w:sz w:val="20"/>
        </w:rPr>
        <w:t>che il contributo sarà utilizzato per :</w:t>
      </w:r>
    </w:p>
    <w:p w:rsidR="008A38CF" w:rsidRPr="008A38CF" w:rsidRDefault="008A38CF" w:rsidP="008A38CF"/>
    <w:p w:rsidR="0032023C" w:rsidRPr="00D1389D" w:rsidRDefault="0032023C" w:rsidP="0032023C">
      <w:pPr>
        <w:pStyle w:val="Paragrafoelenco"/>
        <w:numPr>
          <w:ilvl w:val="0"/>
          <w:numId w:val="3"/>
        </w:numPr>
        <w:tabs>
          <w:tab w:val="left" w:pos="820"/>
        </w:tabs>
        <w:spacing w:after="0"/>
        <w:ind w:right="-20"/>
        <w:rPr>
          <w:sz w:val="20"/>
          <w:szCs w:val="20"/>
        </w:rPr>
      </w:pPr>
      <w:r w:rsidRPr="00D1389D">
        <w:rPr>
          <w:sz w:val="20"/>
          <w:szCs w:val="20"/>
        </w:rPr>
        <w:t>Costruzione</w:t>
      </w:r>
      <w:r w:rsidRPr="00D1389D">
        <w:rPr>
          <w:spacing w:val="-17"/>
          <w:sz w:val="20"/>
          <w:szCs w:val="20"/>
        </w:rPr>
        <w:t xml:space="preserve"> </w:t>
      </w:r>
      <w:r w:rsidRPr="00D1389D">
        <w:rPr>
          <w:sz w:val="20"/>
          <w:szCs w:val="20"/>
        </w:rPr>
        <w:t>di</w:t>
      </w:r>
      <w:r w:rsidRPr="00D1389D">
        <w:rPr>
          <w:spacing w:val="-3"/>
          <w:sz w:val="20"/>
          <w:szCs w:val="20"/>
        </w:rPr>
        <w:t xml:space="preserve"> </w:t>
      </w:r>
      <w:r w:rsidRPr="00D1389D">
        <w:rPr>
          <w:sz w:val="20"/>
          <w:szCs w:val="20"/>
        </w:rPr>
        <w:t>una</w:t>
      </w:r>
      <w:r w:rsidRPr="00D1389D">
        <w:rPr>
          <w:spacing w:val="-5"/>
          <w:sz w:val="20"/>
          <w:szCs w:val="20"/>
        </w:rPr>
        <w:t xml:space="preserve"> </w:t>
      </w:r>
      <w:r w:rsidRPr="00D1389D">
        <w:rPr>
          <w:sz w:val="20"/>
          <w:szCs w:val="20"/>
        </w:rPr>
        <w:t>nuova</w:t>
      </w:r>
      <w:r w:rsidRPr="00D1389D">
        <w:rPr>
          <w:spacing w:val="5"/>
          <w:sz w:val="20"/>
          <w:szCs w:val="20"/>
        </w:rPr>
        <w:t xml:space="preserve"> </w:t>
      </w:r>
      <w:r w:rsidRPr="00D1389D">
        <w:rPr>
          <w:sz w:val="20"/>
          <w:szCs w:val="20"/>
        </w:rPr>
        <w:t>chiesa con annesse nuove opere artistiche</w:t>
      </w:r>
    </w:p>
    <w:p w:rsidR="0032023C" w:rsidRPr="005B7808" w:rsidRDefault="0032023C" w:rsidP="002104F0">
      <w:pPr>
        <w:tabs>
          <w:tab w:val="left" w:pos="820"/>
        </w:tabs>
        <w:ind w:left="360" w:right="-20"/>
        <w:rPr>
          <w:i/>
          <w:sz w:val="20"/>
        </w:rPr>
      </w:pPr>
      <w:r w:rsidRPr="005B7808">
        <w:rPr>
          <w:i/>
          <w:sz w:val="20"/>
        </w:rPr>
        <w:t>[Altare,</w:t>
      </w:r>
      <w:r w:rsidRPr="005B7808">
        <w:rPr>
          <w:i/>
          <w:spacing w:val="6"/>
          <w:sz w:val="20"/>
        </w:rPr>
        <w:t xml:space="preserve"> </w:t>
      </w:r>
      <w:r w:rsidRPr="005B7808">
        <w:rPr>
          <w:i/>
          <w:sz w:val="20"/>
        </w:rPr>
        <w:t>ambone,</w:t>
      </w:r>
      <w:r w:rsidRPr="005B7808">
        <w:rPr>
          <w:i/>
          <w:spacing w:val="26"/>
          <w:sz w:val="20"/>
        </w:rPr>
        <w:t xml:space="preserve"> </w:t>
      </w:r>
      <w:r w:rsidRPr="005B7808">
        <w:rPr>
          <w:i/>
          <w:sz w:val="20"/>
        </w:rPr>
        <w:t>sede,</w:t>
      </w:r>
      <w:r w:rsidRPr="005B7808">
        <w:rPr>
          <w:i/>
          <w:spacing w:val="21"/>
          <w:sz w:val="20"/>
        </w:rPr>
        <w:t xml:space="preserve"> </w:t>
      </w:r>
      <w:r w:rsidRPr="005B7808">
        <w:rPr>
          <w:i/>
          <w:sz w:val="20"/>
        </w:rPr>
        <w:t>fonte</w:t>
      </w:r>
      <w:r w:rsidRPr="005B7808">
        <w:rPr>
          <w:i/>
          <w:spacing w:val="19"/>
          <w:sz w:val="20"/>
        </w:rPr>
        <w:t xml:space="preserve"> </w:t>
      </w:r>
      <w:r w:rsidRPr="005B7808">
        <w:rPr>
          <w:i/>
          <w:sz w:val="20"/>
        </w:rPr>
        <w:t>battesimale,</w:t>
      </w:r>
      <w:r w:rsidRPr="005B7808">
        <w:rPr>
          <w:i/>
          <w:spacing w:val="42"/>
          <w:sz w:val="20"/>
        </w:rPr>
        <w:t xml:space="preserve"> </w:t>
      </w:r>
      <w:r w:rsidRPr="005B7808">
        <w:rPr>
          <w:i/>
          <w:sz w:val="20"/>
        </w:rPr>
        <w:t>custodia</w:t>
      </w:r>
      <w:r w:rsidRPr="005B7808">
        <w:rPr>
          <w:i/>
          <w:spacing w:val="23"/>
          <w:sz w:val="20"/>
        </w:rPr>
        <w:t xml:space="preserve"> </w:t>
      </w:r>
      <w:r w:rsidRPr="005B7808">
        <w:rPr>
          <w:i/>
          <w:sz w:val="20"/>
        </w:rPr>
        <w:t>eucaristica,</w:t>
      </w:r>
      <w:r w:rsidRPr="005B7808">
        <w:rPr>
          <w:i/>
          <w:spacing w:val="29"/>
          <w:sz w:val="20"/>
        </w:rPr>
        <w:t xml:space="preserve"> </w:t>
      </w:r>
      <w:r w:rsidRPr="005B7808">
        <w:rPr>
          <w:i/>
          <w:sz w:val="20"/>
        </w:rPr>
        <w:t>Crocifisso, statua</w:t>
      </w:r>
      <w:r w:rsidRPr="005B7808">
        <w:rPr>
          <w:i/>
          <w:spacing w:val="24"/>
          <w:sz w:val="20"/>
        </w:rPr>
        <w:t xml:space="preserve"> </w:t>
      </w:r>
      <w:r w:rsidRPr="005B7808">
        <w:rPr>
          <w:i/>
          <w:sz w:val="20"/>
        </w:rPr>
        <w:t>o</w:t>
      </w:r>
      <w:r w:rsidRPr="005B7808">
        <w:rPr>
          <w:i/>
          <w:spacing w:val="4"/>
          <w:sz w:val="20"/>
        </w:rPr>
        <w:t xml:space="preserve"> </w:t>
      </w:r>
      <w:r w:rsidRPr="005B7808">
        <w:rPr>
          <w:i/>
          <w:sz w:val="20"/>
        </w:rPr>
        <w:t>immagine</w:t>
      </w:r>
      <w:r w:rsidRPr="005B7808">
        <w:rPr>
          <w:i/>
          <w:spacing w:val="38"/>
          <w:sz w:val="20"/>
        </w:rPr>
        <w:t xml:space="preserve"> </w:t>
      </w:r>
      <w:r w:rsidRPr="005B7808">
        <w:rPr>
          <w:i/>
          <w:sz w:val="20"/>
        </w:rPr>
        <w:t>della</w:t>
      </w:r>
      <w:r w:rsidRPr="005B7808">
        <w:rPr>
          <w:i/>
          <w:spacing w:val="-2"/>
          <w:sz w:val="20"/>
        </w:rPr>
        <w:t xml:space="preserve"> </w:t>
      </w:r>
      <w:r w:rsidRPr="005B7808">
        <w:rPr>
          <w:i/>
          <w:sz w:val="20"/>
        </w:rPr>
        <w:t>S.</w:t>
      </w:r>
      <w:r w:rsidRPr="005B7808">
        <w:rPr>
          <w:i/>
          <w:spacing w:val="3"/>
          <w:sz w:val="20"/>
        </w:rPr>
        <w:t xml:space="preserve"> </w:t>
      </w:r>
      <w:r w:rsidRPr="005B7808">
        <w:rPr>
          <w:i/>
          <w:sz w:val="20"/>
        </w:rPr>
        <w:t>Vergine</w:t>
      </w:r>
      <w:r w:rsidRPr="005B7808">
        <w:rPr>
          <w:i/>
          <w:spacing w:val="33"/>
          <w:sz w:val="20"/>
        </w:rPr>
        <w:t xml:space="preserve"> </w:t>
      </w:r>
      <w:r w:rsidRPr="005B7808">
        <w:rPr>
          <w:i/>
          <w:w w:val="106"/>
          <w:sz w:val="20"/>
        </w:rPr>
        <w:t xml:space="preserve">e/o </w:t>
      </w:r>
      <w:r w:rsidRPr="005B7808">
        <w:rPr>
          <w:i/>
          <w:sz w:val="20"/>
        </w:rPr>
        <w:t>del</w:t>
      </w:r>
      <w:r w:rsidRPr="005B7808">
        <w:rPr>
          <w:i/>
          <w:spacing w:val="-10"/>
          <w:sz w:val="20"/>
        </w:rPr>
        <w:t xml:space="preserve"> </w:t>
      </w:r>
      <w:r w:rsidRPr="005B7808">
        <w:rPr>
          <w:i/>
          <w:sz w:val="20"/>
        </w:rPr>
        <w:t>S.</w:t>
      </w:r>
      <w:r w:rsidRPr="005B7808">
        <w:rPr>
          <w:i/>
          <w:spacing w:val="1"/>
          <w:sz w:val="20"/>
        </w:rPr>
        <w:t xml:space="preserve"> </w:t>
      </w:r>
      <w:r w:rsidRPr="005B7808">
        <w:rPr>
          <w:i/>
          <w:w w:val="104"/>
          <w:sz w:val="20"/>
        </w:rPr>
        <w:t>Patrono, Via Crucis, penitenzieria]</w:t>
      </w:r>
    </w:p>
    <w:p w:rsidR="0032023C" w:rsidRPr="00D1389D" w:rsidRDefault="0032023C" w:rsidP="002104F0">
      <w:pPr>
        <w:pStyle w:val="Paragrafoelenco"/>
        <w:tabs>
          <w:tab w:val="left" w:pos="820"/>
        </w:tabs>
        <w:ind w:right="-20"/>
        <w:rPr>
          <w:sz w:val="20"/>
          <w:szCs w:val="20"/>
        </w:rPr>
      </w:pPr>
    </w:p>
    <w:p w:rsidR="0032023C" w:rsidRPr="00D1389D" w:rsidRDefault="0032023C" w:rsidP="0032023C">
      <w:pPr>
        <w:pStyle w:val="Paragrafoelenco"/>
        <w:numPr>
          <w:ilvl w:val="0"/>
          <w:numId w:val="3"/>
        </w:numPr>
        <w:tabs>
          <w:tab w:val="left" w:pos="820"/>
        </w:tabs>
        <w:spacing w:line="251" w:lineRule="auto"/>
        <w:ind w:right="65"/>
        <w:jc w:val="both"/>
        <w:rPr>
          <w:sz w:val="20"/>
          <w:szCs w:val="20"/>
        </w:rPr>
      </w:pPr>
      <w:r w:rsidRPr="00D1389D">
        <w:rPr>
          <w:sz w:val="20"/>
          <w:szCs w:val="20"/>
        </w:rPr>
        <w:t>Costruzione</w:t>
      </w:r>
      <w:r w:rsidRPr="00D1389D">
        <w:rPr>
          <w:spacing w:val="1"/>
          <w:sz w:val="20"/>
          <w:szCs w:val="20"/>
        </w:rPr>
        <w:t xml:space="preserve"> </w:t>
      </w:r>
      <w:r w:rsidRPr="00D1389D">
        <w:rPr>
          <w:sz w:val="20"/>
          <w:szCs w:val="20"/>
        </w:rPr>
        <w:t>di</w:t>
      </w:r>
      <w:r w:rsidRPr="00D1389D">
        <w:rPr>
          <w:spacing w:val="15"/>
          <w:sz w:val="20"/>
          <w:szCs w:val="20"/>
        </w:rPr>
        <w:t xml:space="preserve"> </w:t>
      </w:r>
      <w:r w:rsidRPr="00D1389D">
        <w:rPr>
          <w:sz w:val="20"/>
          <w:szCs w:val="20"/>
        </w:rPr>
        <w:t>nuove</w:t>
      </w:r>
      <w:r w:rsidRPr="00D1389D">
        <w:rPr>
          <w:spacing w:val="21"/>
          <w:sz w:val="20"/>
          <w:szCs w:val="20"/>
        </w:rPr>
        <w:t xml:space="preserve"> </w:t>
      </w:r>
      <w:r w:rsidRPr="00D1389D">
        <w:rPr>
          <w:sz w:val="20"/>
          <w:szCs w:val="20"/>
        </w:rPr>
        <w:t xml:space="preserve">pertinenze:    </w:t>
      </w:r>
      <w:r w:rsidRPr="00D1389D">
        <w:rPr>
          <w:spacing w:val="27"/>
          <w:sz w:val="20"/>
          <w:szCs w:val="20"/>
        </w:rPr>
        <w:t xml:space="preserve"> </w:t>
      </w:r>
    </w:p>
    <w:p w:rsidR="0032023C" w:rsidRPr="00D1389D" w:rsidRDefault="0032023C" w:rsidP="0032023C">
      <w:pPr>
        <w:pStyle w:val="Paragrafoelenco"/>
        <w:numPr>
          <w:ilvl w:val="1"/>
          <w:numId w:val="4"/>
        </w:numPr>
        <w:tabs>
          <w:tab w:val="left" w:pos="820"/>
        </w:tabs>
        <w:spacing w:line="251" w:lineRule="auto"/>
        <w:ind w:right="65"/>
        <w:jc w:val="both"/>
        <w:rPr>
          <w:sz w:val="20"/>
          <w:szCs w:val="20"/>
        </w:rPr>
      </w:pPr>
      <w:r w:rsidRPr="00D1389D">
        <w:rPr>
          <w:sz w:val="20"/>
          <w:szCs w:val="20"/>
        </w:rPr>
        <w:t xml:space="preserve">Canonica   </w:t>
      </w:r>
      <w:r w:rsidRPr="00D1389D">
        <w:rPr>
          <w:spacing w:val="6"/>
          <w:sz w:val="20"/>
          <w:szCs w:val="20"/>
        </w:rPr>
        <w:t xml:space="preserve"> </w:t>
      </w:r>
    </w:p>
    <w:p w:rsidR="0032023C" w:rsidRPr="00D1389D" w:rsidRDefault="0032023C" w:rsidP="0032023C">
      <w:pPr>
        <w:pStyle w:val="Paragrafoelenco"/>
        <w:numPr>
          <w:ilvl w:val="1"/>
          <w:numId w:val="4"/>
        </w:numPr>
        <w:tabs>
          <w:tab w:val="left" w:pos="820"/>
        </w:tabs>
        <w:spacing w:line="251" w:lineRule="auto"/>
        <w:ind w:right="65"/>
        <w:jc w:val="both"/>
        <w:rPr>
          <w:sz w:val="20"/>
          <w:szCs w:val="20"/>
        </w:rPr>
      </w:pPr>
      <w:r w:rsidRPr="00D1389D">
        <w:rPr>
          <w:sz w:val="20"/>
          <w:szCs w:val="20"/>
        </w:rPr>
        <w:t>Oratorio</w:t>
      </w:r>
      <w:r w:rsidRPr="00D1389D">
        <w:rPr>
          <w:spacing w:val="30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[sono</w:t>
      </w:r>
      <w:r w:rsidRPr="00D1389D">
        <w:rPr>
          <w:i/>
          <w:spacing w:val="23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ammessi,</w:t>
      </w:r>
      <w:r w:rsidRPr="00D1389D">
        <w:rPr>
          <w:i/>
          <w:spacing w:val="46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secondo</w:t>
      </w:r>
      <w:r w:rsidRPr="00D1389D">
        <w:rPr>
          <w:i/>
          <w:spacing w:val="43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i</w:t>
      </w:r>
      <w:r w:rsidRPr="00D1389D">
        <w:rPr>
          <w:i/>
          <w:spacing w:val="20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parametri</w:t>
      </w:r>
      <w:r w:rsidRPr="00D1389D">
        <w:rPr>
          <w:i/>
          <w:spacing w:val="43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C</w:t>
      </w:r>
      <w:r w:rsidR="005B7808">
        <w:rPr>
          <w:i/>
          <w:sz w:val="20"/>
          <w:szCs w:val="20"/>
        </w:rPr>
        <w:t>.</w:t>
      </w:r>
      <w:r w:rsidRPr="00D1389D">
        <w:rPr>
          <w:i/>
          <w:sz w:val="20"/>
          <w:szCs w:val="20"/>
        </w:rPr>
        <w:t>E</w:t>
      </w:r>
      <w:r w:rsidR="005B7808">
        <w:rPr>
          <w:i/>
          <w:sz w:val="20"/>
          <w:szCs w:val="20"/>
        </w:rPr>
        <w:t>.</w:t>
      </w:r>
      <w:r w:rsidRPr="00D1389D">
        <w:rPr>
          <w:i/>
          <w:sz w:val="20"/>
          <w:szCs w:val="20"/>
        </w:rPr>
        <w:t>I</w:t>
      </w:r>
      <w:r w:rsidR="005B7808">
        <w:rPr>
          <w:i/>
          <w:sz w:val="20"/>
          <w:szCs w:val="20"/>
        </w:rPr>
        <w:t>.:</w:t>
      </w:r>
      <w:r w:rsidRPr="00D1389D">
        <w:rPr>
          <w:i/>
          <w:sz w:val="20"/>
          <w:szCs w:val="20"/>
        </w:rPr>
        <w:t xml:space="preserve"> </w:t>
      </w:r>
      <w:r w:rsidRPr="00D1389D">
        <w:rPr>
          <w:i/>
          <w:spacing w:val="24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aule</w:t>
      </w:r>
      <w:r w:rsidRPr="00D1389D">
        <w:rPr>
          <w:i/>
          <w:spacing w:val="44"/>
          <w:sz w:val="20"/>
          <w:szCs w:val="20"/>
        </w:rPr>
        <w:t xml:space="preserve"> </w:t>
      </w:r>
      <w:r w:rsidRPr="00D1389D">
        <w:rPr>
          <w:i/>
          <w:w w:val="102"/>
          <w:sz w:val="20"/>
          <w:szCs w:val="20"/>
        </w:rPr>
        <w:t xml:space="preserve">di </w:t>
      </w:r>
      <w:r w:rsidRPr="00D1389D">
        <w:rPr>
          <w:i/>
          <w:sz w:val="20"/>
          <w:szCs w:val="20"/>
        </w:rPr>
        <w:t>catechismo,  sala</w:t>
      </w:r>
      <w:r w:rsidRPr="00D1389D">
        <w:rPr>
          <w:i/>
          <w:spacing w:val="16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polivalente, servizi</w:t>
      </w:r>
      <w:r w:rsidRPr="00D1389D">
        <w:rPr>
          <w:i/>
          <w:spacing w:val="25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igienici,</w:t>
      </w:r>
      <w:r w:rsidRPr="00D1389D">
        <w:rPr>
          <w:i/>
          <w:spacing w:val="36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corridoi</w:t>
      </w:r>
      <w:r w:rsidRPr="00D1389D">
        <w:rPr>
          <w:i/>
          <w:spacing w:val="28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e</w:t>
      </w:r>
      <w:r w:rsidRPr="00D1389D">
        <w:rPr>
          <w:i/>
          <w:spacing w:val="13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disimpegni;</w:t>
      </w:r>
      <w:r w:rsidRPr="00D1389D">
        <w:rPr>
          <w:i/>
          <w:spacing w:val="45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non</w:t>
      </w:r>
      <w:r w:rsidRPr="00D1389D">
        <w:rPr>
          <w:i/>
          <w:spacing w:val="25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sono</w:t>
      </w:r>
      <w:r w:rsidRPr="00D1389D">
        <w:rPr>
          <w:i/>
          <w:spacing w:val="37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ammessi</w:t>
      </w:r>
      <w:r w:rsidRPr="00D1389D">
        <w:rPr>
          <w:i/>
          <w:spacing w:val="21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i</w:t>
      </w:r>
      <w:r w:rsidRPr="00D1389D">
        <w:rPr>
          <w:i/>
          <w:spacing w:val="14"/>
          <w:sz w:val="20"/>
          <w:szCs w:val="20"/>
        </w:rPr>
        <w:t xml:space="preserve"> </w:t>
      </w:r>
      <w:r w:rsidR="005B7808">
        <w:rPr>
          <w:i/>
          <w:sz w:val="20"/>
          <w:szCs w:val="20"/>
        </w:rPr>
        <w:t>b</w:t>
      </w:r>
      <w:r w:rsidRPr="00D1389D">
        <w:rPr>
          <w:i/>
          <w:sz w:val="20"/>
          <w:szCs w:val="20"/>
        </w:rPr>
        <w:t>ar,</w:t>
      </w:r>
      <w:r w:rsidRPr="00D1389D">
        <w:rPr>
          <w:i/>
          <w:spacing w:val="20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gli</w:t>
      </w:r>
      <w:r w:rsidRPr="00D1389D">
        <w:rPr>
          <w:i/>
          <w:spacing w:val="12"/>
          <w:sz w:val="20"/>
          <w:szCs w:val="20"/>
        </w:rPr>
        <w:t xml:space="preserve"> </w:t>
      </w:r>
      <w:r w:rsidR="005B7808">
        <w:rPr>
          <w:i/>
          <w:sz w:val="20"/>
          <w:szCs w:val="20"/>
        </w:rPr>
        <w:t>i</w:t>
      </w:r>
      <w:r w:rsidRPr="00D1389D">
        <w:rPr>
          <w:i/>
          <w:sz w:val="20"/>
          <w:szCs w:val="20"/>
        </w:rPr>
        <w:t>mpianti</w:t>
      </w:r>
      <w:r w:rsidRPr="00D1389D">
        <w:rPr>
          <w:i/>
          <w:spacing w:val="35"/>
          <w:sz w:val="20"/>
          <w:szCs w:val="20"/>
        </w:rPr>
        <w:t xml:space="preserve"> </w:t>
      </w:r>
      <w:r w:rsidRPr="00D1389D">
        <w:rPr>
          <w:i/>
          <w:w w:val="105"/>
          <w:sz w:val="20"/>
          <w:szCs w:val="20"/>
        </w:rPr>
        <w:t xml:space="preserve">sportivi </w:t>
      </w:r>
      <w:r w:rsidRPr="00D1389D">
        <w:rPr>
          <w:i/>
          <w:sz w:val="20"/>
          <w:szCs w:val="20"/>
        </w:rPr>
        <w:t>con</w:t>
      </w:r>
      <w:r w:rsidRPr="00D1389D">
        <w:rPr>
          <w:i/>
          <w:spacing w:val="12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loro</w:t>
      </w:r>
      <w:r w:rsidRPr="00D1389D">
        <w:rPr>
          <w:i/>
          <w:spacing w:val="15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pertinenze,</w:t>
      </w:r>
      <w:r w:rsidRPr="00D1389D">
        <w:rPr>
          <w:i/>
          <w:spacing w:val="43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i</w:t>
      </w:r>
      <w:r w:rsidRPr="00D1389D">
        <w:rPr>
          <w:i/>
          <w:spacing w:val="8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cinema-teatro,</w:t>
      </w:r>
      <w:r w:rsidRPr="00D1389D">
        <w:rPr>
          <w:i/>
          <w:spacing w:val="47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impianti</w:t>
      </w:r>
      <w:r w:rsidRPr="00D1389D">
        <w:rPr>
          <w:i/>
          <w:spacing w:val="36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di</w:t>
      </w:r>
      <w:r w:rsidRPr="00D1389D">
        <w:rPr>
          <w:i/>
          <w:spacing w:val="-3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ristoro</w:t>
      </w:r>
      <w:r w:rsidRPr="00D1389D">
        <w:rPr>
          <w:i/>
          <w:spacing w:val="25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e</w:t>
      </w:r>
      <w:r w:rsidRPr="00D1389D">
        <w:rPr>
          <w:i/>
          <w:spacing w:val="6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di</w:t>
      </w:r>
      <w:r w:rsidRPr="00D1389D">
        <w:rPr>
          <w:i/>
          <w:spacing w:val="3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 xml:space="preserve">accoglienza, </w:t>
      </w:r>
      <w:r w:rsidRPr="00D1389D">
        <w:rPr>
          <w:i/>
          <w:spacing w:val="5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aule</w:t>
      </w:r>
      <w:r w:rsidRPr="00D1389D">
        <w:rPr>
          <w:i/>
          <w:spacing w:val="15"/>
          <w:sz w:val="20"/>
          <w:szCs w:val="20"/>
        </w:rPr>
        <w:t xml:space="preserve"> </w:t>
      </w:r>
      <w:r w:rsidRPr="00D1389D">
        <w:rPr>
          <w:i/>
          <w:w w:val="101"/>
          <w:sz w:val="20"/>
          <w:szCs w:val="20"/>
        </w:rPr>
        <w:t>scolastiche]</w:t>
      </w:r>
    </w:p>
    <w:p w:rsidR="0032023C" w:rsidRPr="00D1389D" w:rsidRDefault="0032023C" w:rsidP="002104F0">
      <w:pPr>
        <w:pStyle w:val="Paragrafoelenco"/>
        <w:tabs>
          <w:tab w:val="left" w:pos="820"/>
        </w:tabs>
        <w:spacing w:line="251" w:lineRule="auto"/>
        <w:ind w:left="1440" w:right="65"/>
        <w:jc w:val="both"/>
        <w:rPr>
          <w:sz w:val="20"/>
          <w:szCs w:val="20"/>
        </w:rPr>
      </w:pPr>
    </w:p>
    <w:p w:rsidR="0032023C" w:rsidRPr="00D1389D" w:rsidRDefault="0032023C" w:rsidP="0032023C">
      <w:pPr>
        <w:pStyle w:val="Paragrafoelenco"/>
        <w:numPr>
          <w:ilvl w:val="0"/>
          <w:numId w:val="3"/>
        </w:numPr>
        <w:tabs>
          <w:tab w:val="left" w:pos="820"/>
        </w:tabs>
        <w:spacing w:line="219" w:lineRule="exact"/>
        <w:ind w:right="-20"/>
        <w:rPr>
          <w:sz w:val="20"/>
          <w:szCs w:val="20"/>
        </w:rPr>
      </w:pPr>
      <w:r w:rsidRPr="00D1389D">
        <w:rPr>
          <w:sz w:val="20"/>
          <w:szCs w:val="20"/>
        </w:rPr>
        <w:t>Cambio</w:t>
      </w:r>
      <w:r w:rsidRPr="00D1389D">
        <w:rPr>
          <w:spacing w:val="-11"/>
          <w:sz w:val="20"/>
          <w:szCs w:val="20"/>
        </w:rPr>
        <w:t xml:space="preserve"> </w:t>
      </w:r>
      <w:r w:rsidRPr="00D1389D">
        <w:rPr>
          <w:sz w:val="20"/>
          <w:szCs w:val="20"/>
        </w:rPr>
        <w:t>destinazione</w:t>
      </w:r>
      <w:r w:rsidRPr="00D1389D">
        <w:rPr>
          <w:spacing w:val="-8"/>
          <w:sz w:val="20"/>
          <w:szCs w:val="20"/>
        </w:rPr>
        <w:t xml:space="preserve"> </w:t>
      </w:r>
      <w:r w:rsidRPr="00D1389D">
        <w:rPr>
          <w:sz w:val="20"/>
          <w:szCs w:val="20"/>
        </w:rPr>
        <w:t>d'uso</w:t>
      </w:r>
      <w:r w:rsidRPr="00D1389D">
        <w:rPr>
          <w:spacing w:val="27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(da</w:t>
      </w:r>
      <w:r w:rsidRPr="00D1389D">
        <w:rPr>
          <w:i/>
          <w:spacing w:val="28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immobili</w:t>
      </w:r>
      <w:r w:rsidRPr="00D1389D">
        <w:rPr>
          <w:i/>
          <w:spacing w:val="23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civili</w:t>
      </w:r>
      <w:r w:rsidRPr="00D1389D">
        <w:rPr>
          <w:i/>
          <w:spacing w:val="20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a</w:t>
      </w:r>
      <w:r w:rsidRPr="00D1389D">
        <w:rPr>
          <w:i/>
          <w:spacing w:val="3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immobili</w:t>
      </w:r>
      <w:r w:rsidRPr="00D1389D">
        <w:rPr>
          <w:i/>
          <w:spacing w:val="21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per</w:t>
      </w:r>
      <w:r w:rsidRPr="00D1389D">
        <w:rPr>
          <w:i/>
          <w:spacing w:val="19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culto</w:t>
      </w:r>
      <w:r w:rsidRPr="00D1389D">
        <w:rPr>
          <w:i/>
          <w:spacing w:val="23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e</w:t>
      </w:r>
      <w:r w:rsidRPr="00D1389D">
        <w:rPr>
          <w:i/>
          <w:spacing w:val="3"/>
          <w:sz w:val="20"/>
          <w:szCs w:val="20"/>
        </w:rPr>
        <w:t xml:space="preserve"> </w:t>
      </w:r>
      <w:r w:rsidRPr="00D1389D">
        <w:rPr>
          <w:i/>
          <w:w w:val="106"/>
          <w:sz w:val="20"/>
          <w:szCs w:val="20"/>
        </w:rPr>
        <w:t>pastorale</w:t>
      </w:r>
      <w:r w:rsidRPr="00D1389D">
        <w:rPr>
          <w:i/>
          <w:w w:val="107"/>
          <w:sz w:val="20"/>
          <w:szCs w:val="20"/>
        </w:rPr>
        <w:t>)</w:t>
      </w:r>
    </w:p>
    <w:p w:rsidR="0032023C" w:rsidRPr="00D1389D" w:rsidRDefault="0032023C" w:rsidP="0032023C">
      <w:pPr>
        <w:pStyle w:val="Paragrafoelenco"/>
        <w:numPr>
          <w:ilvl w:val="0"/>
          <w:numId w:val="3"/>
        </w:numPr>
        <w:tabs>
          <w:tab w:val="left" w:pos="800"/>
        </w:tabs>
        <w:ind w:right="-20"/>
        <w:rPr>
          <w:sz w:val="20"/>
          <w:szCs w:val="20"/>
        </w:rPr>
      </w:pPr>
      <w:r w:rsidRPr="00D1389D">
        <w:rPr>
          <w:w w:val="98"/>
          <w:sz w:val="20"/>
          <w:szCs w:val="20"/>
        </w:rPr>
        <w:t xml:space="preserve">Ristrutturazione </w:t>
      </w:r>
      <w:r w:rsidRPr="00D1389D">
        <w:rPr>
          <w:sz w:val="20"/>
          <w:szCs w:val="20"/>
        </w:rPr>
        <w:t>ambienti</w:t>
      </w:r>
      <w:r w:rsidRPr="00D1389D">
        <w:rPr>
          <w:spacing w:val="-11"/>
          <w:sz w:val="20"/>
          <w:szCs w:val="20"/>
        </w:rPr>
        <w:t xml:space="preserve"> </w:t>
      </w:r>
      <w:r w:rsidR="005B7808">
        <w:rPr>
          <w:i/>
          <w:sz w:val="20"/>
          <w:szCs w:val="20"/>
        </w:rPr>
        <w:t xml:space="preserve">(costruiti da </w:t>
      </w:r>
      <w:r w:rsidRPr="00D1389D">
        <w:rPr>
          <w:i/>
          <w:sz w:val="20"/>
          <w:szCs w:val="20"/>
        </w:rPr>
        <w:t>meno</w:t>
      </w:r>
      <w:r w:rsidRPr="00D1389D">
        <w:rPr>
          <w:i/>
          <w:spacing w:val="22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di 70</w:t>
      </w:r>
      <w:r w:rsidRPr="00D1389D">
        <w:rPr>
          <w:i/>
          <w:spacing w:val="16"/>
          <w:sz w:val="20"/>
          <w:szCs w:val="20"/>
        </w:rPr>
        <w:t xml:space="preserve"> </w:t>
      </w:r>
      <w:r w:rsidRPr="00D1389D">
        <w:rPr>
          <w:i/>
          <w:sz w:val="20"/>
          <w:szCs w:val="20"/>
        </w:rPr>
        <w:t>anni</w:t>
      </w:r>
      <w:r w:rsidRPr="00D1389D">
        <w:rPr>
          <w:i/>
          <w:w w:val="105"/>
          <w:sz w:val="20"/>
          <w:szCs w:val="20"/>
        </w:rPr>
        <w:t>)</w:t>
      </w:r>
    </w:p>
    <w:p w:rsidR="0032023C" w:rsidRPr="00D1389D" w:rsidRDefault="0032023C" w:rsidP="002104F0">
      <w:pPr>
        <w:spacing w:before="5" w:line="130" w:lineRule="exact"/>
        <w:rPr>
          <w:sz w:val="20"/>
        </w:rPr>
      </w:pPr>
    </w:p>
    <w:p w:rsidR="0032023C" w:rsidRPr="00D1389D" w:rsidRDefault="0032023C" w:rsidP="002104F0">
      <w:pPr>
        <w:ind w:left="360" w:right="-20"/>
        <w:rPr>
          <w:sz w:val="20"/>
        </w:rPr>
      </w:pPr>
      <w:r w:rsidRPr="00D1389D">
        <w:rPr>
          <w:sz w:val="20"/>
        </w:rPr>
        <w:t>Allo</w:t>
      </w:r>
      <w:r w:rsidRPr="00D1389D">
        <w:rPr>
          <w:spacing w:val="-9"/>
          <w:sz w:val="20"/>
        </w:rPr>
        <w:t xml:space="preserve"> </w:t>
      </w:r>
      <w:r w:rsidRPr="00D1389D">
        <w:rPr>
          <w:sz w:val="20"/>
        </w:rPr>
        <w:t>scopo</w:t>
      </w:r>
      <w:r w:rsidRPr="00D1389D">
        <w:rPr>
          <w:spacing w:val="2"/>
          <w:sz w:val="20"/>
        </w:rPr>
        <w:t xml:space="preserve"> </w:t>
      </w:r>
      <w:r w:rsidRPr="00D1389D">
        <w:rPr>
          <w:sz w:val="20"/>
        </w:rPr>
        <w:t>allega</w:t>
      </w:r>
      <w:r w:rsidRPr="00D1389D">
        <w:rPr>
          <w:spacing w:val="-12"/>
          <w:sz w:val="20"/>
        </w:rPr>
        <w:t xml:space="preserve"> </w:t>
      </w:r>
      <w:r w:rsidRPr="00D1389D">
        <w:rPr>
          <w:sz w:val="20"/>
        </w:rPr>
        <w:t>i</w:t>
      </w:r>
      <w:r w:rsidRPr="00D1389D">
        <w:rPr>
          <w:spacing w:val="-2"/>
          <w:sz w:val="20"/>
        </w:rPr>
        <w:t xml:space="preserve"> </w:t>
      </w:r>
      <w:r w:rsidRPr="00D1389D">
        <w:rPr>
          <w:sz w:val="20"/>
        </w:rPr>
        <w:t>seguenti</w:t>
      </w:r>
      <w:r w:rsidRPr="00D1389D">
        <w:rPr>
          <w:spacing w:val="-4"/>
          <w:sz w:val="20"/>
        </w:rPr>
        <w:t xml:space="preserve"> </w:t>
      </w:r>
      <w:r w:rsidRPr="00D1389D">
        <w:rPr>
          <w:sz w:val="20"/>
        </w:rPr>
        <w:t>documenti:</w:t>
      </w:r>
    </w:p>
    <w:p w:rsidR="0032023C" w:rsidRPr="00D1389D" w:rsidRDefault="0032023C" w:rsidP="002104F0">
      <w:pPr>
        <w:ind w:left="360" w:right="-20"/>
        <w:rPr>
          <w:sz w:val="20"/>
        </w:rPr>
      </w:pPr>
    </w:p>
    <w:p w:rsidR="0032023C" w:rsidRPr="00D1389D" w:rsidRDefault="0032023C" w:rsidP="0032023C">
      <w:pPr>
        <w:pStyle w:val="Paragrafoelenco"/>
        <w:numPr>
          <w:ilvl w:val="0"/>
          <w:numId w:val="3"/>
        </w:numPr>
        <w:tabs>
          <w:tab w:val="left" w:pos="800"/>
        </w:tabs>
        <w:ind w:right="-20"/>
        <w:rPr>
          <w:sz w:val="20"/>
          <w:szCs w:val="20"/>
        </w:rPr>
      </w:pPr>
      <w:r>
        <w:rPr>
          <w:spacing w:val="3"/>
          <w:w w:val="98"/>
          <w:sz w:val="20"/>
          <w:szCs w:val="20"/>
        </w:rPr>
        <w:t>Documentaz</w:t>
      </w:r>
      <w:r w:rsidRPr="00D1389D">
        <w:rPr>
          <w:spacing w:val="3"/>
          <w:w w:val="98"/>
          <w:sz w:val="20"/>
          <w:szCs w:val="20"/>
        </w:rPr>
        <w:t xml:space="preserve">ione </w:t>
      </w:r>
      <w:r w:rsidRPr="00D1389D">
        <w:rPr>
          <w:sz w:val="20"/>
          <w:szCs w:val="20"/>
        </w:rPr>
        <w:t>fotografica</w:t>
      </w:r>
      <w:r w:rsidRPr="00D1389D">
        <w:rPr>
          <w:spacing w:val="1"/>
          <w:sz w:val="20"/>
          <w:szCs w:val="20"/>
        </w:rPr>
        <w:t xml:space="preserve"> </w:t>
      </w:r>
      <w:r w:rsidRPr="00D1389D">
        <w:rPr>
          <w:sz w:val="20"/>
          <w:szCs w:val="20"/>
        </w:rPr>
        <w:t>allo</w:t>
      </w:r>
      <w:r w:rsidRPr="00D1389D">
        <w:rPr>
          <w:spacing w:val="-2"/>
          <w:sz w:val="20"/>
          <w:szCs w:val="20"/>
        </w:rPr>
        <w:t xml:space="preserve"> </w:t>
      </w:r>
      <w:r w:rsidRPr="00D1389D">
        <w:rPr>
          <w:sz w:val="20"/>
          <w:szCs w:val="20"/>
        </w:rPr>
        <w:t>stato</w:t>
      </w:r>
      <w:r w:rsidRPr="00D1389D">
        <w:rPr>
          <w:spacing w:val="-5"/>
          <w:sz w:val="20"/>
          <w:szCs w:val="20"/>
        </w:rPr>
        <w:t xml:space="preserve"> </w:t>
      </w:r>
      <w:r w:rsidRPr="00D1389D">
        <w:rPr>
          <w:sz w:val="20"/>
          <w:szCs w:val="20"/>
        </w:rPr>
        <w:t>di</w:t>
      </w:r>
      <w:r w:rsidRPr="00D1389D">
        <w:rPr>
          <w:spacing w:val="-2"/>
          <w:sz w:val="20"/>
          <w:szCs w:val="20"/>
        </w:rPr>
        <w:t xml:space="preserve"> </w:t>
      </w:r>
      <w:r w:rsidRPr="00D1389D">
        <w:rPr>
          <w:sz w:val="20"/>
          <w:szCs w:val="20"/>
        </w:rPr>
        <w:t>fatto</w:t>
      </w:r>
      <w:r w:rsidRPr="00D1389D">
        <w:rPr>
          <w:spacing w:val="-2"/>
          <w:sz w:val="20"/>
          <w:szCs w:val="20"/>
        </w:rPr>
        <w:t xml:space="preserve"> </w:t>
      </w:r>
      <w:r w:rsidRPr="00D1389D">
        <w:rPr>
          <w:sz w:val="20"/>
          <w:szCs w:val="20"/>
        </w:rPr>
        <w:t>del</w:t>
      </w:r>
      <w:r w:rsidRPr="00D1389D">
        <w:rPr>
          <w:spacing w:val="-5"/>
          <w:sz w:val="20"/>
          <w:szCs w:val="20"/>
        </w:rPr>
        <w:t xml:space="preserve"> </w:t>
      </w:r>
      <w:r w:rsidRPr="00D1389D">
        <w:rPr>
          <w:sz w:val="20"/>
          <w:szCs w:val="20"/>
        </w:rPr>
        <w:t>luogo,</w:t>
      </w:r>
      <w:r w:rsidRPr="00D1389D">
        <w:rPr>
          <w:spacing w:val="-17"/>
          <w:sz w:val="20"/>
          <w:szCs w:val="20"/>
        </w:rPr>
        <w:t xml:space="preserve"> </w:t>
      </w:r>
      <w:r w:rsidRPr="00D1389D">
        <w:rPr>
          <w:sz w:val="20"/>
          <w:szCs w:val="20"/>
        </w:rPr>
        <w:t>terreno,</w:t>
      </w:r>
      <w:r w:rsidRPr="00D1389D">
        <w:rPr>
          <w:spacing w:val="-11"/>
          <w:sz w:val="20"/>
          <w:szCs w:val="20"/>
        </w:rPr>
        <w:t xml:space="preserve"> </w:t>
      </w:r>
      <w:r w:rsidRPr="00D1389D">
        <w:rPr>
          <w:sz w:val="20"/>
          <w:szCs w:val="20"/>
        </w:rPr>
        <w:t>edificio</w:t>
      </w:r>
      <w:r w:rsidRPr="00D1389D">
        <w:rPr>
          <w:spacing w:val="-1"/>
          <w:sz w:val="20"/>
          <w:szCs w:val="20"/>
        </w:rPr>
        <w:t xml:space="preserve"> </w:t>
      </w:r>
      <w:r w:rsidRPr="00D1389D">
        <w:rPr>
          <w:sz w:val="20"/>
          <w:szCs w:val="20"/>
        </w:rPr>
        <w:t>interessati</w:t>
      </w:r>
    </w:p>
    <w:p w:rsidR="0032023C" w:rsidRPr="00D1389D" w:rsidRDefault="0032023C" w:rsidP="0032023C">
      <w:pPr>
        <w:pStyle w:val="Paragrafoelenco"/>
        <w:numPr>
          <w:ilvl w:val="0"/>
          <w:numId w:val="3"/>
        </w:numPr>
        <w:tabs>
          <w:tab w:val="left" w:pos="800"/>
        </w:tabs>
        <w:spacing w:line="227" w:lineRule="exact"/>
        <w:ind w:right="-20"/>
        <w:rPr>
          <w:sz w:val="20"/>
          <w:szCs w:val="20"/>
        </w:rPr>
      </w:pPr>
      <w:r w:rsidRPr="00D1389D">
        <w:rPr>
          <w:sz w:val="20"/>
          <w:szCs w:val="20"/>
        </w:rPr>
        <w:t>Preventivo</w:t>
      </w:r>
      <w:r w:rsidRPr="00D1389D">
        <w:rPr>
          <w:spacing w:val="-18"/>
          <w:sz w:val="20"/>
          <w:szCs w:val="20"/>
        </w:rPr>
        <w:t xml:space="preserve"> </w:t>
      </w:r>
      <w:r w:rsidRPr="00D1389D">
        <w:rPr>
          <w:sz w:val="20"/>
          <w:szCs w:val="20"/>
        </w:rPr>
        <w:t>analitico di</w:t>
      </w:r>
      <w:r w:rsidRPr="00D1389D">
        <w:rPr>
          <w:spacing w:val="-4"/>
          <w:sz w:val="20"/>
          <w:szCs w:val="20"/>
        </w:rPr>
        <w:t xml:space="preserve"> </w:t>
      </w:r>
      <w:r w:rsidRPr="00D1389D">
        <w:rPr>
          <w:sz w:val="20"/>
          <w:szCs w:val="20"/>
        </w:rPr>
        <w:t>massima</w:t>
      </w:r>
    </w:p>
    <w:p w:rsidR="006B54EA" w:rsidRPr="008A38CF" w:rsidRDefault="006B54EA" w:rsidP="006B54EA">
      <w:pPr>
        <w:jc w:val="both"/>
        <w:rPr>
          <w:szCs w:val="24"/>
        </w:rPr>
      </w:pPr>
    </w:p>
    <w:p w:rsidR="006B54EA" w:rsidRPr="008A38CF" w:rsidRDefault="006B54EA" w:rsidP="006B54EA">
      <w:pPr>
        <w:jc w:val="both"/>
        <w:rPr>
          <w:sz w:val="20"/>
        </w:rPr>
      </w:pPr>
      <w:r w:rsidRPr="008A38CF">
        <w:rPr>
          <w:sz w:val="20"/>
        </w:rPr>
        <w:t>Ringrazia e porge distinti saluti.</w:t>
      </w:r>
      <w:r w:rsidRPr="008A38CF">
        <w:rPr>
          <w:sz w:val="20"/>
        </w:rPr>
        <w:tab/>
      </w:r>
      <w:r w:rsidRPr="008A38CF">
        <w:rPr>
          <w:sz w:val="20"/>
        </w:rPr>
        <w:tab/>
      </w:r>
      <w:r w:rsidRPr="008A38CF">
        <w:rPr>
          <w:sz w:val="20"/>
        </w:rPr>
        <w:tab/>
      </w:r>
      <w:r w:rsidRPr="008A38CF">
        <w:rPr>
          <w:sz w:val="20"/>
        </w:rPr>
        <w:tab/>
      </w:r>
      <w:r w:rsidRPr="008A38CF">
        <w:rPr>
          <w:sz w:val="20"/>
        </w:rPr>
        <w:tab/>
      </w:r>
    </w:p>
    <w:p w:rsidR="006B54EA" w:rsidRDefault="006B54EA" w:rsidP="006B54EA">
      <w:pPr>
        <w:jc w:val="both"/>
        <w:rPr>
          <w:sz w:val="20"/>
        </w:rPr>
      </w:pPr>
    </w:p>
    <w:p w:rsidR="00981F7B" w:rsidRPr="008A38CF" w:rsidRDefault="00981F7B" w:rsidP="006B54EA">
      <w:pPr>
        <w:jc w:val="both"/>
        <w:rPr>
          <w:sz w:val="20"/>
        </w:rPr>
      </w:pPr>
    </w:p>
    <w:p w:rsidR="006B54EA" w:rsidRPr="008A38CF" w:rsidRDefault="006B54EA" w:rsidP="006B54EA">
      <w:pPr>
        <w:rPr>
          <w:sz w:val="20"/>
        </w:rPr>
      </w:pPr>
      <w:r w:rsidRPr="008A38CF">
        <w:rPr>
          <w:sz w:val="20"/>
        </w:rPr>
        <w:t xml:space="preserve">                                                                                                                  </w:t>
      </w:r>
      <w:r w:rsidR="008A38CF">
        <w:rPr>
          <w:sz w:val="20"/>
        </w:rPr>
        <w:t xml:space="preserve">    </w:t>
      </w:r>
      <w:r w:rsidR="00F1047F">
        <w:rPr>
          <w:sz w:val="20"/>
        </w:rPr>
        <w:t xml:space="preserve">             </w:t>
      </w:r>
      <w:r w:rsidR="008A38CF">
        <w:rPr>
          <w:sz w:val="20"/>
        </w:rPr>
        <w:t xml:space="preserve"> </w:t>
      </w:r>
      <w:r w:rsidR="00F1047F">
        <w:rPr>
          <w:sz w:val="20"/>
        </w:rPr>
        <w:t xml:space="preserve">   </w:t>
      </w:r>
      <w:r w:rsidR="008A38CF">
        <w:rPr>
          <w:sz w:val="20"/>
        </w:rPr>
        <w:t xml:space="preserve"> </w:t>
      </w:r>
      <w:r w:rsidRPr="008A38CF">
        <w:rPr>
          <w:sz w:val="20"/>
        </w:rPr>
        <w:t>Il Parroco</w:t>
      </w:r>
      <w:r w:rsidRPr="008A38CF">
        <w:rPr>
          <w:sz w:val="20"/>
        </w:rPr>
        <w:br/>
      </w:r>
    </w:p>
    <w:p w:rsidR="006B54EA" w:rsidRPr="008A38CF" w:rsidRDefault="006B54EA" w:rsidP="006B54EA">
      <w:pPr>
        <w:jc w:val="both"/>
        <w:rPr>
          <w:szCs w:val="24"/>
        </w:rPr>
      </w:pPr>
      <w:r w:rsidRPr="008A38CF">
        <w:rPr>
          <w:szCs w:val="24"/>
        </w:rPr>
        <w:tab/>
      </w:r>
      <w:r w:rsidRPr="008A38CF">
        <w:rPr>
          <w:szCs w:val="24"/>
        </w:rPr>
        <w:tab/>
      </w:r>
      <w:r w:rsidRPr="008A38CF">
        <w:rPr>
          <w:szCs w:val="24"/>
        </w:rPr>
        <w:tab/>
      </w:r>
      <w:r w:rsidRPr="008A38CF">
        <w:rPr>
          <w:szCs w:val="24"/>
        </w:rPr>
        <w:tab/>
      </w:r>
      <w:r w:rsidRPr="008A38CF">
        <w:rPr>
          <w:szCs w:val="24"/>
        </w:rPr>
        <w:tab/>
      </w:r>
      <w:r w:rsidRPr="008A38CF">
        <w:rPr>
          <w:szCs w:val="24"/>
        </w:rPr>
        <w:tab/>
      </w:r>
      <w:r w:rsidRPr="008A38CF">
        <w:rPr>
          <w:szCs w:val="24"/>
        </w:rPr>
        <w:tab/>
        <w:t xml:space="preserve"> </w:t>
      </w:r>
      <w:r w:rsidR="00F1047F">
        <w:rPr>
          <w:szCs w:val="24"/>
        </w:rPr>
        <w:t xml:space="preserve">           </w:t>
      </w:r>
      <w:r w:rsidRPr="008A38CF">
        <w:rPr>
          <w:szCs w:val="24"/>
        </w:rPr>
        <w:t xml:space="preserve"> </w:t>
      </w:r>
      <w:r w:rsidR="00F1047F">
        <w:rPr>
          <w:szCs w:val="24"/>
        </w:rPr>
        <w:t xml:space="preserve">  </w:t>
      </w:r>
      <w:r w:rsidRPr="008A38CF">
        <w:rPr>
          <w:szCs w:val="24"/>
        </w:rPr>
        <w:t xml:space="preserve"> </w:t>
      </w:r>
      <w:r w:rsidRPr="008A38CF">
        <w:rPr>
          <w:sz w:val="20"/>
        </w:rPr>
        <w:t>___________________________</w:t>
      </w:r>
    </w:p>
    <w:p w:rsidR="006B54EA" w:rsidRPr="008A38CF" w:rsidRDefault="006B54EA" w:rsidP="006B54EA">
      <w:pPr>
        <w:jc w:val="both"/>
        <w:rPr>
          <w:szCs w:val="24"/>
        </w:rPr>
      </w:pPr>
    </w:p>
    <w:p w:rsidR="006B54EA" w:rsidRDefault="006B54EA" w:rsidP="006B54EA">
      <w:pPr>
        <w:rPr>
          <w:szCs w:val="24"/>
        </w:rPr>
      </w:pPr>
    </w:p>
    <w:p w:rsidR="005B7808" w:rsidRPr="008A38CF" w:rsidRDefault="005B7808" w:rsidP="006B54EA">
      <w:pPr>
        <w:rPr>
          <w:szCs w:val="24"/>
        </w:rPr>
      </w:pPr>
    </w:p>
    <w:p w:rsidR="006B54EA" w:rsidRPr="008A38CF" w:rsidRDefault="006B54EA" w:rsidP="006B54EA">
      <w:pPr>
        <w:jc w:val="center"/>
        <w:rPr>
          <w:sz w:val="20"/>
        </w:rPr>
      </w:pPr>
      <w:r w:rsidRPr="008A38CF">
        <w:rPr>
          <w:sz w:val="20"/>
        </w:rPr>
        <w:t>I Membri del Consiglio per gli Affari Economici Parrocchiale</w:t>
      </w:r>
      <w:r w:rsidRPr="008A38CF">
        <w:rPr>
          <w:sz w:val="20"/>
        </w:rPr>
        <w:br/>
      </w:r>
    </w:p>
    <w:p w:rsidR="006B54EA" w:rsidRPr="008A38CF" w:rsidRDefault="006B54EA" w:rsidP="006B54EA">
      <w:pPr>
        <w:ind w:firstLine="708"/>
        <w:rPr>
          <w:sz w:val="20"/>
        </w:rPr>
      </w:pPr>
      <w:r w:rsidRPr="008A38CF">
        <w:rPr>
          <w:sz w:val="20"/>
        </w:rPr>
        <w:t xml:space="preserve">      ______________________________</w:t>
      </w:r>
      <w:r w:rsidRPr="008A38CF">
        <w:rPr>
          <w:sz w:val="20"/>
        </w:rPr>
        <w:tab/>
        <w:t xml:space="preserve">         _______________________________</w:t>
      </w:r>
    </w:p>
    <w:p w:rsidR="006B54EA" w:rsidRPr="008A38CF" w:rsidRDefault="006B54EA" w:rsidP="006B54EA">
      <w:pPr>
        <w:ind w:firstLine="708"/>
        <w:rPr>
          <w:sz w:val="20"/>
        </w:rPr>
      </w:pPr>
      <w:r w:rsidRPr="008A38CF">
        <w:rPr>
          <w:sz w:val="20"/>
        </w:rPr>
        <w:t xml:space="preserve">   </w:t>
      </w:r>
      <w:r w:rsidRPr="008A38CF">
        <w:rPr>
          <w:sz w:val="20"/>
        </w:rPr>
        <w:br/>
      </w:r>
      <w:r w:rsidRPr="008A38CF">
        <w:rPr>
          <w:sz w:val="20"/>
        </w:rPr>
        <w:tab/>
        <w:t xml:space="preserve">      ______________________________              _______________________________</w:t>
      </w:r>
    </w:p>
    <w:p w:rsidR="006B54EA" w:rsidRPr="008A38CF" w:rsidRDefault="006B54EA" w:rsidP="006B54EA">
      <w:pPr>
        <w:spacing w:before="60"/>
        <w:jc w:val="both"/>
        <w:rPr>
          <w:sz w:val="20"/>
        </w:rPr>
      </w:pPr>
      <w:r w:rsidRPr="008A38CF">
        <w:rPr>
          <w:sz w:val="20"/>
        </w:rPr>
        <w:t xml:space="preserve">  </w:t>
      </w:r>
    </w:p>
    <w:p w:rsidR="006B54EA" w:rsidRPr="008A38CF" w:rsidRDefault="006B54EA" w:rsidP="006B54EA">
      <w:pPr>
        <w:ind w:firstLine="708"/>
        <w:rPr>
          <w:sz w:val="20"/>
        </w:rPr>
      </w:pPr>
      <w:r w:rsidRPr="008A38CF">
        <w:rPr>
          <w:sz w:val="20"/>
        </w:rPr>
        <w:t xml:space="preserve">      ______________________________</w:t>
      </w:r>
      <w:r w:rsidRPr="008A38CF">
        <w:rPr>
          <w:sz w:val="20"/>
        </w:rPr>
        <w:tab/>
        <w:t xml:space="preserve">         _______________________________</w:t>
      </w:r>
    </w:p>
    <w:p w:rsidR="006B54EA" w:rsidRPr="008A38CF" w:rsidRDefault="006B54EA" w:rsidP="006B54EA">
      <w:pPr>
        <w:ind w:firstLine="708"/>
        <w:rPr>
          <w:sz w:val="20"/>
        </w:rPr>
      </w:pPr>
      <w:r w:rsidRPr="008A38CF">
        <w:rPr>
          <w:sz w:val="20"/>
        </w:rPr>
        <w:t xml:space="preserve">   </w:t>
      </w:r>
      <w:r w:rsidRPr="008A38CF">
        <w:rPr>
          <w:sz w:val="20"/>
        </w:rPr>
        <w:br/>
      </w:r>
      <w:r w:rsidRPr="008A38CF">
        <w:rPr>
          <w:sz w:val="20"/>
        </w:rPr>
        <w:tab/>
        <w:t xml:space="preserve">      ______________________________              _______________________________</w:t>
      </w:r>
    </w:p>
    <w:p w:rsidR="006B54EA" w:rsidRPr="008A38CF" w:rsidRDefault="006B54EA" w:rsidP="006B54EA">
      <w:pPr>
        <w:spacing w:before="60"/>
        <w:jc w:val="both"/>
        <w:rPr>
          <w:sz w:val="20"/>
        </w:rPr>
      </w:pPr>
      <w:r w:rsidRPr="008A38CF">
        <w:rPr>
          <w:sz w:val="20"/>
        </w:rPr>
        <w:t xml:space="preserve">  </w:t>
      </w:r>
    </w:p>
    <w:p w:rsidR="006B54EA" w:rsidRPr="008A38CF" w:rsidRDefault="006B54EA" w:rsidP="006B54EA">
      <w:pPr>
        <w:rPr>
          <w:b/>
          <w:szCs w:val="24"/>
        </w:rPr>
      </w:pPr>
    </w:p>
    <w:p w:rsidR="006B54EA" w:rsidRPr="008A38CF" w:rsidRDefault="00B02119" w:rsidP="006B54EA">
      <w:pPr>
        <w:pStyle w:val="Paragrafoelenco"/>
        <w:jc w:val="right"/>
        <w:rPr>
          <w:sz w:val="20"/>
        </w:rPr>
      </w:pPr>
      <w:r w:rsidRPr="008A38CF">
        <w:rPr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60960</wp:posOffset>
                </wp:positionV>
                <wp:extent cx="845185" cy="440055"/>
                <wp:effectExtent l="11430" t="12700" r="10160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EA" w:rsidRPr="008A56F0" w:rsidRDefault="006B54EA" w:rsidP="008A38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56F0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93.95pt;margin-top:4.8pt;width:66.55pt;height: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">
                <v:textbox>
                  <w:txbxContent>
                    <w:p w:rsidR="006B54EA" w:rsidRPr="008A56F0" w:rsidRDefault="006B54EA" w:rsidP="008A38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8A56F0">
                        <w:rPr>
                          <w:sz w:val="16"/>
                          <w:szCs w:val="16"/>
                        </w:rPr>
                        <w:t>timbro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6B54EA" w:rsidRPr="008A38CF" w:rsidRDefault="006B54EA" w:rsidP="006B54EA">
      <w:pPr>
        <w:pStyle w:val="Paragrafoelenco"/>
        <w:jc w:val="right"/>
        <w:rPr>
          <w:sz w:val="20"/>
        </w:rPr>
      </w:pPr>
    </w:p>
    <w:p w:rsidR="008A38CF" w:rsidRPr="00981F7B" w:rsidRDefault="00F1047F" w:rsidP="00981F7B">
      <w:pPr>
        <w:pStyle w:val="Paragrafoelenco"/>
        <w:rPr>
          <w:b/>
          <w:szCs w:val="24"/>
        </w:rPr>
      </w:pPr>
      <w:r>
        <w:rPr>
          <w:sz w:val="20"/>
        </w:rPr>
        <w:t xml:space="preserve">                                                                                                      Data__________________</w:t>
      </w:r>
      <w:r w:rsidR="006B54EA" w:rsidRPr="008A38CF">
        <w:rPr>
          <w:sz w:val="20"/>
        </w:rPr>
        <w:t xml:space="preserve">       </w:t>
      </w:r>
    </w:p>
    <w:sectPr w:rsidR="008A38CF" w:rsidRPr="00981F7B" w:rsidSect="00FE3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3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430" w:rsidRDefault="00325430" w:rsidP="007A48D3">
      <w:r>
        <w:separator/>
      </w:r>
    </w:p>
  </w:endnote>
  <w:endnote w:type="continuationSeparator" w:id="0">
    <w:p w:rsidR="00325430" w:rsidRDefault="00325430" w:rsidP="007A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4F" w:rsidRDefault="000E584F" w:rsidP="000E584F">
    <w:pPr>
      <w:pStyle w:val="Pidipagina"/>
      <w:jc w:val="center"/>
      <w:rPr>
        <w:rFonts w:ascii="Batang" w:eastAsia="Batang" w:hAnsi="Batang"/>
        <w:noProof/>
        <w:color w:val="7F7F7F" w:themeColor="text1" w:themeTint="80"/>
        <w:sz w:val="15"/>
        <w:szCs w:val="15"/>
      </w:rPr>
    </w:pPr>
  </w:p>
  <w:p w:rsidR="000E584F" w:rsidRDefault="00B02119" w:rsidP="000E584F">
    <w:pPr>
      <w:pStyle w:val="Pidipagina"/>
      <w:rPr>
        <w:rFonts w:ascii="Batang" w:eastAsia="Batang" w:hAnsi="Batang"/>
        <w:noProof/>
        <w:color w:val="7F7F7F" w:themeColor="text1" w:themeTint="80"/>
        <w:sz w:val="15"/>
        <w:szCs w:val="15"/>
      </w:rPr>
    </w:pPr>
    <w:r>
      <w:rPr>
        <w:rFonts w:ascii="Batang" w:eastAsia="Batang" w:hAnsi="Batang"/>
        <w:noProof/>
        <w:color w:val="7F7F7F" w:themeColor="text1" w:themeTint="80"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page">
                <wp:posOffset>1899285</wp:posOffset>
              </wp:positionH>
              <wp:positionV relativeFrom="paragraph">
                <wp:posOffset>6984</wp:posOffset>
              </wp:positionV>
              <wp:extent cx="3599815" cy="0"/>
              <wp:effectExtent l="0" t="0" r="19685" b="19050"/>
              <wp:wrapNone/>
              <wp:docPr id="6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9981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F809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6006C" id="Connettore 1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49.55pt,.55pt" to="43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" strokecolor="#3f8097">
              <v:stroke joinstyle="miter"/>
              <o:lock v:ext="edit" shapetype="f"/>
              <w10:wrap anchorx="page"/>
            </v:line>
          </w:pict>
        </mc:Fallback>
      </mc:AlternateContent>
    </w:r>
  </w:p>
  <w:p w:rsidR="000E584F" w:rsidRPr="00F12BD3" w:rsidRDefault="000E584F" w:rsidP="000E584F">
    <w:pPr>
      <w:pStyle w:val="Pidipagina"/>
      <w:jc w:val="center"/>
      <w:rPr>
        <w:rFonts w:ascii="Batang" w:eastAsia="Batang" w:hAnsi="Batang"/>
        <w:noProof/>
        <w:color w:val="7F7F7F" w:themeColor="text1" w:themeTint="80"/>
        <w:sz w:val="15"/>
        <w:szCs w:val="15"/>
      </w:rPr>
    </w:pP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>25121 Brescia   via Trieste, 13    Tel. 0303722248</w:t>
    </w:r>
    <w:r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 </w:t>
    </w: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 Fax 0303722247    Codice Fiscale 80048540175</w:t>
    </w:r>
  </w:p>
  <w:p w:rsidR="000E584F" w:rsidRPr="00F12BD3" w:rsidRDefault="000E584F" w:rsidP="000E584F">
    <w:pPr>
      <w:pStyle w:val="Pidipagina"/>
      <w:jc w:val="center"/>
      <w:rPr>
        <w:rFonts w:ascii="Batang" w:eastAsia="Batang" w:hAnsi="Batang"/>
        <w:noProof/>
        <w:color w:val="7F7F7F" w:themeColor="text1" w:themeTint="80"/>
        <w:sz w:val="15"/>
        <w:szCs w:val="15"/>
      </w:rPr>
    </w:pP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www.diocesi.brescia.it </w:t>
    </w:r>
    <w:r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   </w:t>
    </w: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>beni_culturali@diocesi.brescia.it    PEC: beniculturali_</w:t>
    </w:r>
    <w:r w:rsidR="008A38CF">
      <w:rPr>
        <w:rFonts w:ascii="Batang" w:eastAsia="Batang" w:hAnsi="Batang"/>
        <w:noProof/>
        <w:color w:val="7F7F7F" w:themeColor="text1" w:themeTint="80"/>
        <w:sz w:val="15"/>
        <w:szCs w:val="15"/>
      </w:rPr>
      <w:t>curia</w:t>
    </w: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>bs@pec.it</w:t>
    </w:r>
  </w:p>
  <w:p w:rsidR="000E584F" w:rsidRDefault="000E58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4F" w:rsidRDefault="000E584F" w:rsidP="000E584F">
    <w:pPr>
      <w:pStyle w:val="Pidipagina"/>
      <w:jc w:val="center"/>
      <w:rPr>
        <w:rFonts w:ascii="Batang" w:eastAsia="Batang" w:hAnsi="Batang"/>
        <w:noProof/>
        <w:color w:val="7F7F7F" w:themeColor="text1" w:themeTint="80"/>
        <w:sz w:val="15"/>
        <w:szCs w:val="15"/>
      </w:rPr>
    </w:pPr>
  </w:p>
  <w:p w:rsidR="000E584F" w:rsidRDefault="00B02119" w:rsidP="000E584F">
    <w:pPr>
      <w:pStyle w:val="Pidipagina"/>
      <w:rPr>
        <w:rFonts w:ascii="Batang" w:eastAsia="Batang" w:hAnsi="Batang"/>
        <w:noProof/>
        <w:color w:val="7F7F7F" w:themeColor="text1" w:themeTint="80"/>
        <w:sz w:val="15"/>
        <w:szCs w:val="15"/>
      </w:rPr>
    </w:pPr>
    <w:r>
      <w:rPr>
        <w:rFonts w:ascii="Batang" w:eastAsia="Batang" w:hAnsi="Batang"/>
        <w:noProof/>
        <w:color w:val="7F7F7F" w:themeColor="text1" w:themeTint="80"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page">
                <wp:posOffset>1899285</wp:posOffset>
              </wp:positionH>
              <wp:positionV relativeFrom="paragraph">
                <wp:posOffset>6984</wp:posOffset>
              </wp:positionV>
              <wp:extent cx="3599815" cy="0"/>
              <wp:effectExtent l="0" t="0" r="19685" b="19050"/>
              <wp:wrapNone/>
              <wp:docPr id="5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9981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F809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D90603" id="Connettore 1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49.55pt,.55pt" to="43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" strokecolor="#3f8097">
              <v:stroke joinstyle="miter"/>
              <o:lock v:ext="edit" shapetype="f"/>
              <w10:wrap anchorx="page"/>
            </v:line>
          </w:pict>
        </mc:Fallback>
      </mc:AlternateContent>
    </w:r>
  </w:p>
  <w:p w:rsidR="000E584F" w:rsidRPr="00F12BD3" w:rsidRDefault="000E584F" w:rsidP="000E584F">
    <w:pPr>
      <w:pStyle w:val="Pidipagina"/>
      <w:jc w:val="center"/>
      <w:rPr>
        <w:rFonts w:ascii="Batang" w:eastAsia="Batang" w:hAnsi="Batang"/>
        <w:noProof/>
        <w:color w:val="7F7F7F" w:themeColor="text1" w:themeTint="80"/>
        <w:sz w:val="15"/>
        <w:szCs w:val="15"/>
      </w:rPr>
    </w:pP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>25121 Brescia   via Trieste, 13    Tel. 0303722248</w:t>
    </w:r>
    <w:r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 </w:t>
    </w: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 Fax 0303722247    Codice Fiscale 80048540175</w:t>
    </w:r>
  </w:p>
  <w:p w:rsidR="000E584F" w:rsidRPr="00F12BD3" w:rsidRDefault="000E584F" w:rsidP="000E584F">
    <w:pPr>
      <w:pStyle w:val="Pidipagina"/>
      <w:jc w:val="center"/>
      <w:rPr>
        <w:rFonts w:ascii="Batang" w:eastAsia="Batang" w:hAnsi="Batang"/>
        <w:noProof/>
        <w:color w:val="7F7F7F" w:themeColor="text1" w:themeTint="80"/>
        <w:sz w:val="15"/>
        <w:szCs w:val="15"/>
      </w:rPr>
    </w:pP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www.diocesi.brescia.it </w:t>
    </w:r>
    <w:r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   </w:t>
    </w: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>beni_culturali@diocesi.brescia.it    PEC: beniculturali_</w:t>
    </w:r>
    <w:r w:rsidR="008A38CF">
      <w:rPr>
        <w:rFonts w:ascii="Batang" w:eastAsia="Batang" w:hAnsi="Batang"/>
        <w:noProof/>
        <w:color w:val="7F7F7F" w:themeColor="text1" w:themeTint="80"/>
        <w:sz w:val="15"/>
        <w:szCs w:val="15"/>
      </w:rPr>
      <w:t>curia</w:t>
    </w: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>bs@pec.it</w:t>
    </w:r>
  </w:p>
  <w:p w:rsidR="000E584F" w:rsidRDefault="000E58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D3" w:rsidRDefault="007A48D3" w:rsidP="007A48D3">
    <w:pPr>
      <w:pStyle w:val="Pidipagina"/>
      <w:jc w:val="center"/>
      <w:rPr>
        <w:rFonts w:ascii="Batang" w:eastAsia="Batang" w:hAnsi="Batang"/>
        <w:noProof/>
        <w:color w:val="7F7F7F" w:themeColor="text1" w:themeTint="80"/>
        <w:sz w:val="15"/>
        <w:szCs w:val="15"/>
      </w:rPr>
    </w:pPr>
  </w:p>
  <w:p w:rsidR="007A48D3" w:rsidRDefault="007A48D3" w:rsidP="007A48D3">
    <w:pPr>
      <w:pStyle w:val="Pidipagina"/>
      <w:jc w:val="center"/>
      <w:rPr>
        <w:rFonts w:ascii="Batang" w:eastAsia="Batang" w:hAnsi="Batang"/>
        <w:noProof/>
        <w:color w:val="7F7F7F" w:themeColor="text1" w:themeTint="80"/>
        <w:sz w:val="15"/>
        <w:szCs w:val="15"/>
      </w:rPr>
    </w:pPr>
  </w:p>
  <w:p w:rsidR="007A48D3" w:rsidRDefault="00B02119" w:rsidP="007A48D3">
    <w:pPr>
      <w:pStyle w:val="Pidipagina"/>
      <w:rPr>
        <w:rFonts w:ascii="Batang" w:eastAsia="Batang" w:hAnsi="Batang"/>
        <w:noProof/>
        <w:color w:val="7F7F7F" w:themeColor="text1" w:themeTint="80"/>
        <w:sz w:val="15"/>
        <w:szCs w:val="15"/>
      </w:rPr>
    </w:pPr>
    <w:r>
      <w:rPr>
        <w:rFonts w:ascii="Batang" w:eastAsia="Batang" w:hAnsi="Batang"/>
        <w:noProof/>
        <w:color w:val="7F7F7F" w:themeColor="text1" w:themeTint="80"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page">
                <wp:posOffset>1899285</wp:posOffset>
              </wp:positionH>
              <wp:positionV relativeFrom="paragraph">
                <wp:posOffset>6984</wp:posOffset>
              </wp:positionV>
              <wp:extent cx="3599815" cy="0"/>
              <wp:effectExtent l="0" t="0" r="19685" b="19050"/>
              <wp:wrapNone/>
              <wp:docPr id="4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9981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3F80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2CDDE" id="Connettore 1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49.55pt,.55pt" to="43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" strokecolor="#3f8097">
              <v:stroke joinstyle="miter"/>
              <o:lock v:ext="edit" shapetype="f"/>
              <w10:wrap anchorx="page"/>
            </v:line>
          </w:pict>
        </mc:Fallback>
      </mc:AlternateContent>
    </w:r>
  </w:p>
  <w:p w:rsidR="007A48D3" w:rsidRPr="00F12BD3" w:rsidRDefault="007A48D3" w:rsidP="007A48D3">
    <w:pPr>
      <w:pStyle w:val="Pidipagina"/>
      <w:jc w:val="center"/>
      <w:rPr>
        <w:rFonts w:ascii="Batang" w:eastAsia="Batang" w:hAnsi="Batang"/>
        <w:noProof/>
        <w:color w:val="7F7F7F" w:themeColor="text1" w:themeTint="80"/>
        <w:sz w:val="15"/>
        <w:szCs w:val="15"/>
      </w:rPr>
    </w:pP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>25121 Brescia   via Trieste, 13    Tel. 0303722248</w:t>
    </w:r>
    <w:r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 </w:t>
    </w: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 Fax 0303722247    Codice Fiscale 80048540175</w:t>
    </w:r>
  </w:p>
  <w:p w:rsidR="007A48D3" w:rsidRPr="00F12BD3" w:rsidRDefault="007A48D3" w:rsidP="007A48D3">
    <w:pPr>
      <w:pStyle w:val="Pidipagina"/>
      <w:jc w:val="center"/>
      <w:rPr>
        <w:rFonts w:ascii="Batang" w:eastAsia="Batang" w:hAnsi="Batang"/>
        <w:noProof/>
        <w:color w:val="7F7F7F" w:themeColor="text1" w:themeTint="80"/>
        <w:sz w:val="15"/>
        <w:szCs w:val="15"/>
      </w:rPr>
    </w:pP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www.diocesi.brescia.it </w:t>
    </w:r>
    <w:r>
      <w:rPr>
        <w:rFonts w:ascii="Batang" w:eastAsia="Batang" w:hAnsi="Batang"/>
        <w:noProof/>
        <w:color w:val="7F7F7F" w:themeColor="text1" w:themeTint="80"/>
        <w:sz w:val="15"/>
        <w:szCs w:val="15"/>
      </w:rPr>
      <w:t xml:space="preserve">   </w:t>
    </w: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>beni_culturali@diocesi.brescia.it    PEC: beniculturali_</w:t>
    </w:r>
    <w:r w:rsidR="001125C0">
      <w:rPr>
        <w:rFonts w:ascii="Batang" w:eastAsia="Batang" w:hAnsi="Batang"/>
        <w:noProof/>
        <w:color w:val="7F7F7F" w:themeColor="text1" w:themeTint="80"/>
        <w:sz w:val="15"/>
        <w:szCs w:val="15"/>
      </w:rPr>
      <w:t>curiabs</w:t>
    </w:r>
    <w:r w:rsidRPr="00F12BD3">
      <w:rPr>
        <w:rFonts w:ascii="Batang" w:eastAsia="Batang" w:hAnsi="Batang"/>
        <w:noProof/>
        <w:color w:val="7F7F7F" w:themeColor="text1" w:themeTint="80"/>
        <w:sz w:val="15"/>
        <w:szCs w:val="15"/>
      </w:rPr>
      <w:t>@pec.it</w:t>
    </w:r>
  </w:p>
  <w:p w:rsidR="007A48D3" w:rsidRDefault="007A48D3">
    <w:pPr>
      <w:pStyle w:val="Pidipagina"/>
    </w:pPr>
  </w:p>
  <w:p w:rsidR="007A48D3" w:rsidRDefault="007A48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430" w:rsidRDefault="00325430" w:rsidP="007A48D3">
      <w:r>
        <w:separator/>
      </w:r>
    </w:p>
  </w:footnote>
  <w:footnote w:type="continuationSeparator" w:id="0">
    <w:p w:rsidR="00325430" w:rsidRDefault="00325430" w:rsidP="007A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D0" w:rsidRDefault="00A245D0">
    <w:pPr>
      <w:pStyle w:val="Intestazion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C819425" wp14:editId="221D3DAA">
          <wp:simplePos x="0" y="0"/>
          <wp:positionH relativeFrom="page">
            <wp:posOffset>1270</wp:posOffset>
          </wp:positionH>
          <wp:positionV relativeFrom="paragraph">
            <wp:posOffset>-1793132</wp:posOffset>
          </wp:positionV>
          <wp:extent cx="7557671" cy="1609859"/>
          <wp:effectExtent l="0" t="0" r="571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FICIO PER I BENI CULTURALI ECCLESIASTIC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38"/>
                  <a:stretch/>
                </pic:blipFill>
                <pic:spPr bwMode="auto">
                  <a:xfrm>
                    <a:off x="0" y="0"/>
                    <a:ext cx="7557671" cy="1609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CD" w:rsidRDefault="009650CD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AE7B199" wp14:editId="7594FE9E">
          <wp:simplePos x="0" y="0"/>
          <wp:positionH relativeFrom="page">
            <wp:posOffset>1633</wp:posOffset>
          </wp:positionH>
          <wp:positionV relativeFrom="paragraph">
            <wp:posOffset>-1793174</wp:posOffset>
          </wp:positionV>
          <wp:extent cx="7557671" cy="1609859"/>
          <wp:effectExtent l="0" t="0" r="5715" b="952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FICIO PER I BENI CULTURALI ECCLESIASTIC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38"/>
                  <a:stretch/>
                </pic:blipFill>
                <pic:spPr bwMode="auto">
                  <a:xfrm>
                    <a:off x="0" y="0"/>
                    <a:ext cx="7557671" cy="1609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D3" w:rsidRDefault="007A48D3">
    <w:pPr>
      <w:pStyle w:val="Intestazion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-1800357</wp:posOffset>
          </wp:positionV>
          <wp:extent cx="7557671" cy="1609859"/>
          <wp:effectExtent l="0" t="0" r="5715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FICIO PER I BENI CULTURALI ECCLESIASTIC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38"/>
                  <a:stretch/>
                </pic:blipFill>
                <pic:spPr bwMode="auto">
                  <a:xfrm>
                    <a:off x="0" y="0"/>
                    <a:ext cx="7557671" cy="1609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D30"/>
    <w:multiLevelType w:val="hybridMultilevel"/>
    <w:tmpl w:val="88FA43D0"/>
    <w:lvl w:ilvl="0" w:tplc="319A2BE2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35A7"/>
    <w:multiLevelType w:val="hybridMultilevel"/>
    <w:tmpl w:val="1D8CF31A"/>
    <w:lvl w:ilvl="0" w:tplc="319A2B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19A2BE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620A4"/>
    <w:multiLevelType w:val="hybridMultilevel"/>
    <w:tmpl w:val="D9AC1E02"/>
    <w:lvl w:ilvl="0" w:tplc="319A2B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B661E"/>
    <w:multiLevelType w:val="hybridMultilevel"/>
    <w:tmpl w:val="04D6E07E"/>
    <w:lvl w:ilvl="0" w:tplc="702842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9C"/>
    <w:rsid w:val="000E584F"/>
    <w:rsid w:val="001125C0"/>
    <w:rsid w:val="00184E56"/>
    <w:rsid w:val="001E029C"/>
    <w:rsid w:val="0032023C"/>
    <w:rsid w:val="00325430"/>
    <w:rsid w:val="00395B3D"/>
    <w:rsid w:val="004A120F"/>
    <w:rsid w:val="004F7F3B"/>
    <w:rsid w:val="00505557"/>
    <w:rsid w:val="0052205F"/>
    <w:rsid w:val="005B7808"/>
    <w:rsid w:val="006B54EA"/>
    <w:rsid w:val="00744A75"/>
    <w:rsid w:val="007A48D3"/>
    <w:rsid w:val="0085209B"/>
    <w:rsid w:val="008A38CF"/>
    <w:rsid w:val="00954468"/>
    <w:rsid w:val="009650CD"/>
    <w:rsid w:val="00981F7B"/>
    <w:rsid w:val="00997925"/>
    <w:rsid w:val="00A245D0"/>
    <w:rsid w:val="00A51C4A"/>
    <w:rsid w:val="00AE6875"/>
    <w:rsid w:val="00AF4D75"/>
    <w:rsid w:val="00B02119"/>
    <w:rsid w:val="00B16C08"/>
    <w:rsid w:val="00D050CC"/>
    <w:rsid w:val="00DD0FD7"/>
    <w:rsid w:val="00E074EF"/>
    <w:rsid w:val="00E874E0"/>
    <w:rsid w:val="00EE7CCC"/>
    <w:rsid w:val="00F1047F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85B4F3D-5E09-4623-AE0C-466F1713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5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B54EA"/>
    <w:pPr>
      <w:keepNext/>
      <w:spacing w:line="360" w:lineRule="auto"/>
      <w:jc w:val="center"/>
      <w:outlineLvl w:val="1"/>
    </w:pPr>
    <w:rPr>
      <w:b/>
      <w:color w:val="auto"/>
      <w:sz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54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48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8D3"/>
  </w:style>
  <w:style w:type="paragraph" w:styleId="Pidipagina">
    <w:name w:val="footer"/>
    <w:basedOn w:val="Normale"/>
    <w:link w:val="PidipaginaCarattere"/>
    <w:uiPriority w:val="99"/>
    <w:unhideWhenUsed/>
    <w:rsid w:val="007A48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8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4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468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6B54EA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6B54EA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54E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carlo.DIOCESIBS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7EAF0-66A3-4542-B8B4-F41B21B9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Chiara Zanoni</cp:lastModifiedBy>
  <cp:revision>2</cp:revision>
  <cp:lastPrinted>2016-06-15T11:18:00Z</cp:lastPrinted>
  <dcterms:created xsi:type="dcterms:W3CDTF">2021-09-27T15:02:00Z</dcterms:created>
  <dcterms:modified xsi:type="dcterms:W3CDTF">2021-09-27T15:02:00Z</dcterms:modified>
</cp:coreProperties>
</file>